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:2017-12.01   时间：早班8:00-14:30未签退（搞忘签退）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:2017-12.18  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时间:   晚班14:30-22:00未签到(搞忘签退)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    时间:  晚班14:30-22:00未签到(系统问题)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日期:2017-12.19时间：早班08:00-14:30未签退X（搞忘签退）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日期:2017-12.21时间:早班08:00-14:30未签退（系统问题）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日期：2017-12.18时间：晚班14：30-22:00未签到((系统问题）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日期:2017-12.20时间：早班8:00-14:30未签退(搞忘签退）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日期:2017-12.10时间：白班8:00-17:00未签到（双十二活动）（系统问题）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2017-12.19     时间：晚班14:30-22:00未签到（系统故障）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姓名：王慧ID:4518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日期：2017-12.10白班补8:00-17:00（双十二活动）（系统问题）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日期：2017-12.18时间：晚班14:30-22:00未签到（系统问题）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日期：2017-12.19早班08:00-14:30未签退(搞忘签退）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日期：2017-12.20时间：晚班14:30-22:00未签到(系统问题）</w:t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时间：早班8:00-14：30未签退（系统故障）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日期：2017-12.24时间：晚班14.30-17.40补签3个小时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门店：刘敏ID:10900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日期:2017-12.06白班补9:00-5:00未签到（系统问题）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日期：201712.16白班9:00-5：00未签退（系统问题）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日期：2017.12.01早班8:00-14：30未签退（搞忘签退）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0DD786C"/>
    <w:rsid w:val="120E21F2"/>
    <w:rsid w:val="12C6060A"/>
    <w:rsid w:val="14210B36"/>
    <w:rsid w:val="14615BC5"/>
    <w:rsid w:val="172E2052"/>
    <w:rsid w:val="1DCF741C"/>
    <w:rsid w:val="1F4C577A"/>
    <w:rsid w:val="21756514"/>
    <w:rsid w:val="21CC5C59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F730C28"/>
    <w:rsid w:val="737D02C4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2017-12-26T04:05:42Z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