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4" w:rsidRDefault="002F4C74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F4C7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4C7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F4C7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C7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C7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4C7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C7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C7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公司下发万店掌各项通知，在规定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小时内回复，未回复一次扣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2F4C74" w:rsidRDefault="002F4C74"/>
    <w:p w:rsidR="002F4C74" w:rsidRDefault="002F4C74"/>
    <w:p w:rsidR="002F4C74" w:rsidRDefault="002F4C74">
      <w:r>
        <w:rPr>
          <w:rFonts w:hint="eastAsia"/>
        </w:rPr>
        <w:t>考评人（店长）：宋留艺</w:t>
      </w:r>
      <w:r>
        <w:t xml:space="preserve">  </w:t>
      </w:r>
      <w:r>
        <w:rPr>
          <w:rFonts w:hint="eastAsia"/>
        </w:rPr>
        <w:t>被考评人：余梦思</w:t>
      </w:r>
    </w:p>
    <w:p w:rsidR="002F4C74" w:rsidRDefault="002F4C74"/>
    <w:p w:rsidR="002F4C74" w:rsidRDefault="002F4C7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F4C74" w:rsidRDefault="002F4C7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F4C74" w:rsidRDefault="002F4C74"/>
    <w:p w:rsidR="002F4C74" w:rsidRDefault="002F4C74"/>
    <w:p w:rsidR="002F4C74" w:rsidRDefault="002F4C74"/>
    <w:p w:rsidR="002F4C74" w:rsidRDefault="002F4C7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F4C7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4C7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4C7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4C7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??_GB2312" w:eastAsia="Times New Roman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4C7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4C7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4C7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、门店补肾销售对比去年同期下滑（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分），门店藏药销售未完成公司下发目标（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C7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4" w:rsidRDefault="002F4C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4C74" w:rsidRDefault="002F4C7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F4C74" w:rsidRDefault="002F4C74">
      <w:pPr>
        <w:rPr>
          <w:b/>
          <w:bCs/>
          <w:sz w:val="24"/>
        </w:rPr>
      </w:pPr>
    </w:p>
    <w:p w:rsidR="002F4C74" w:rsidRDefault="002F4C74"/>
    <w:p w:rsidR="002F4C74" w:rsidRDefault="002F4C74"/>
    <w:sectPr w:rsidR="002F4C74" w:rsidSect="00DC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A6D84"/>
    <w:rsid w:val="002F4C74"/>
    <w:rsid w:val="004C4FDA"/>
    <w:rsid w:val="00546A3D"/>
    <w:rsid w:val="00570CE3"/>
    <w:rsid w:val="00576B19"/>
    <w:rsid w:val="00657095"/>
    <w:rsid w:val="007D608C"/>
    <w:rsid w:val="00941193"/>
    <w:rsid w:val="00A447E8"/>
    <w:rsid w:val="00CC74D2"/>
    <w:rsid w:val="00D9506F"/>
    <w:rsid w:val="00DC449D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9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228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2017-12-26T03:55:00Z</dcterms:created>
  <dcterms:modified xsi:type="dcterms:W3CDTF">2017-12-26T03:55:00Z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