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姓名：罗璇 ID：5589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:2017-12.01 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 :2017-12.18  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  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  时间:   晚班14:30-22:00未签到(系统问题)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    时间:  晚班14:30-22:00未签到(系统问题)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姓名：王馨 ID：10927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日期:2017-12.19时间：早班08:00-14:30未签退X（系统问题）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日期:2017-12.21时间:早班08:00-14:30未签退（系统问题）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日期：2017-12.18时间：晚班14：30-22:00未签到((系统问题）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姓名：夏彩红 ID：9988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日期:2017-12.20时间：早班8:00-14:30未签退(系统问题）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日期：2017-12.18时间：早班8:00-14:30未签退（系统问题）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日期:2017-12.10时间：白班8:00-17:00未签到（双十二活动）（系统问题）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2017-12.19     时间：晚班14:30-22:00未签到（系统故障）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姓名：王慧ID:4518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日期：2017-12.10白班补8:00-17:00（双十二活动）（系统问题）</w:t>
      </w:r>
    </w:p>
    <w:p>
      <w:pPr>
        <w:tabs>
          <w:tab w:val="left" w:pos="550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日期：2017-12.18时间：晚班14:30-22:00未签到（系统问题）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日期：2017-12.19早班08:00-14:30未签退(系统问题）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日期：2017-12.20时间：晚班14:30-22:00未签到(系统问题）</w:t>
      </w:r>
    </w:p>
    <w:p>
      <w:pPr>
        <w:tabs>
          <w:tab w:val="left" w:pos="653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日期：2017-12.21  时间：早班8:00-14：30未签退（系统故障）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日期：2017-12.24时间：晚班14.30-17.40补签3个小时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门店：刘敏ID:10900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日期:2017-12.06白班补9:00-5:00未签到（系统问题）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日期：201712.16白班9:00-5：00未签退（系统问题）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日期：2017.12.01早班8:00-14：30未签退（系统问题）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6475340"/>
    <w:rsid w:val="085436BF"/>
    <w:rsid w:val="094D6691"/>
    <w:rsid w:val="10DD786C"/>
    <w:rsid w:val="120E21F2"/>
    <w:rsid w:val="12C6060A"/>
    <w:rsid w:val="14210B36"/>
    <w:rsid w:val="14615BC5"/>
    <w:rsid w:val="172E2052"/>
    <w:rsid w:val="1DCF741C"/>
    <w:rsid w:val="1F4C577A"/>
    <w:rsid w:val="21756514"/>
    <w:rsid w:val="2485172B"/>
    <w:rsid w:val="24F37D5A"/>
    <w:rsid w:val="28193B5B"/>
    <w:rsid w:val="2B5711BF"/>
    <w:rsid w:val="2BB00E6E"/>
    <w:rsid w:val="2D024019"/>
    <w:rsid w:val="2F24100C"/>
    <w:rsid w:val="2F8D7CE6"/>
    <w:rsid w:val="302378C6"/>
    <w:rsid w:val="35BC0930"/>
    <w:rsid w:val="35C70837"/>
    <w:rsid w:val="3CC536B6"/>
    <w:rsid w:val="3F405CD8"/>
    <w:rsid w:val="409624C4"/>
    <w:rsid w:val="45C530C6"/>
    <w:rsid w:val="4675688C"/>
    <w:rsid w:val="4E280307"/>
    <w:rsid w:val="4E3430CC"/>
    <w:rsid w:val="54CE0A40"/>
    <w:rsid w:val="565D285B"/>
    <w:rsid w:val="56827A51"/>
    <w:rsid w:val="571E5940"/>
    <w:rsid w:val="592972D4"/>
    <w:rsid w:val="5C1B4EEA"/>
    <w:rsid w:val="5FDC562F"/>
    <w:rsid w:val="619C4546"/>
    <w:rsid w:val="6F730C28"/>
    <w:rsid w:val="737D02C4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ScaleCrop>false</ScaleCrop>
  <LinksUpToDate>false</LinksUpToDate>
  <CharactersWithSpaces>399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2017-12-26T03:48:01Z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