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2" w:firstLineChars="0"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陈春花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王冬梅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陈春花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袁巧</w:t>
      </w:r>
    </w:p>
    <w:p/>
    <w:p/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027BEF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81211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0A4B71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EB215E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2017-12-25T14:09:07Z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