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吴阳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34986C95"/>
    <w:rsid w:val="43B15793"/>
    <w:rsid w:val="50AA4259"/>
    <w:rsid w:val="53C92624"/>
    <w:rsid w:val="598A5E7D"/>
    <w:rsid w:val="5C6033AB"/>
    <w:rsid w:val="66F1663A"/>
    <w:rsid w:val="695A5ECE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2017-12-25T11:09:06Z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