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AEB1D96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2017-12-25T09:14:12Z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