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王蕊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5A57D0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AEB1D96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2017-12-25T09:15:11Z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