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7B115B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3F0EEA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2017-12-25T08:02:39Z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