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1D36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514248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3F0EEA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2017-12-25T08:02:46Z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