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bookmarkEnd w:id="0"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2A48F3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39C1571"/>
    <w:rsid w:val="141E223A"/>
    <w:rsid w:val="145A7E72"/>
    <w:rsid w:val="14C32F5A"/>
    <w:rsid w:val="154572F0"/>
    <w:rsid w:val="16370B6E"/>
    <w:rsid w:val="1639149B"/>
    <w:rsid w:val="16604A35"/>
    <w:rsid w:val="168F7E12"/>
    <w:rsid w:val="169D2B14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CB27E6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3000"/>
    <w:rsid w:val="35C010B8"/>
    <w:rsid w:val="35E47800"/>
    <w:rsid w:val="362804AF"/>
    <w:rsid w:val="36A505E2"/>
    <w:rsid w:val="38A8048E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24692E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404358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8645FB9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2017-12-25T05:31:03Z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