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2A48F3"/>
    <w:rsid w:val="0CAE51E0"/>
    <w:rsid w:val="0CEB67EB"/>
    <w:rsid w:val="0DF9566E"/>
    <w:rsid w:val="0E522759"/>
    <w:rsid w:val="0E88346A"/>
    <w:rsid w:val="0EC67257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39C1571"/>
    <w:rsid w:val="141E223A"/>
    <w:rsid w:val="145A7E72"/>
    <w:rsid w:val="14C32F5A"/>
    <w:rsid w:val="154572F0"/>
    <w:rsid w:val="16370B6E"/>
    <w:rsid w:val="1639149B"/>
    <w:rsid w:val="16604A35"/>
    <w:rsid w:val="168F7E12"/>
    <w:rsid w:val="169D2B14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CB27E6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3000"/>
    <w:rsid w:val="35C010B8"/>
    <w:rsid w:val="35E47800"/>
    <w:rsid w:val="362804AF"/>
    <w:rsid w:val="36A505E2"/>
    <w:rsid w:val="38A8048E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24692E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404358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8645FB9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7613AB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2017-12-25T05:47:17Z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