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456E5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D024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E0006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2017-12-25T05:24:59Z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