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</w:t>
      </w:r>
      <w:r>
        <w:rPr>
          <w:rFonts w:hint="eastAsia"/>
          <w:lang w:eastAsia="zh-CN"/>
        </w:rPr>
        <w:t>杨素芬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陈维平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5分封顶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63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门店开业活动、闭店活动销售任务完成。（完成规定任务分别得3分，未完成规定任务按完成率*3分扣罚。无开业活动、闭店活动门店以基础分计）（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6、万店掌使用情况:门店整改项是否在规定时间内完成,没有按时整改扣罚5分/次（10分）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7、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门店陈列照片按时发送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货架端头陈列、货架按小类陈列至少照3排及门店特价品种陈列，每天3张照片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门店员工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eastAsia="zh-CN"/>
              </w:rPr>
              <w:t>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2分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1"/>
                <w:szCs w:val="21"/>
                <w:lang w:val="en-US" w:eastAsia="zh-CN"/>
              </w:rPr>
              <w:t>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12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EB67EB"/>
    <w:rsid w:val="0DF9566E"/>
    <w:rsid w:val="0E522759"/>
    <w:rsid w:val="0E88346A"/>
    <w:rsid w:val="0EED5070"/>
    <w:rsid w:val="0F274F8F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9508CB"/>
    <w:rsid w:val="12D6482E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6F1653D"/>
    <w:rsid w:val="17197881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E116AFD"/>
    <w:rsid w:val="1E1C3A97"/>
    <w:rsid w:val="1E1F38FD"/>
    <w:rsid w:val="1E811C26"/>
    <w:rsid w:val="1EC62DF4"/>
    <w:rsid w:val="1EF94F45"/>
    <w:rsid w:val="1F4D40E8"/>
    <w:rsid w:val="1F54377E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D93272"/>
    <w:rsid w:val="2A117492"/>
    <w:rsid w:val="2A722691"/>
    <w:rsid w:val="2AAF4463"/>
    <w:rsid w:val="2AC8543A"/>
    <w:rsid w:val="2ACC6FD9"/>
    <w:rsid w:val="2AD32B49"/>
    <w:rsid w:val="2B3247EE"/>
    <w:rsid w:val="2B8F3561"/>
    <w:rsid w:val="2B9D6E7D"/>
    <w:rsid w:val="2C5320F1"/>
    <w:rsid w:val="2C585CBD"/>
    <w:rsid w:val="2D237AFA"/>
    <w:rsid w:val="2DF106F0"/>
    <w:rsid w:val="2E806B4A"/>
    <w:rsid w:val="2E840291"/>
    <w:rsid w:val="2ED33ACF"/>
    <w:rsid w:val="2FCF40E8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8C92E35"/>
    <w:rsid w:val="3926085C"/>
    <w:rsid w:val="3937551A"/>
    <w:rsid w:val="39C97970"/>
    <w:rsid w:val="3AEF5ADA"/>
    <w:rsid w:val="3B2E7B50"/>
    <w:rsid w:val="3C0C3393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3B15793"/>
    <w:rsid w:val="43E84FF7"/>
    <w:rsid w:val="43F34C58"/>
    <w:rsid w:val="449159C8"/>
    <w:rsid w:val="44F71432"/>
    <w:rsid w:val="45333520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AB17F8"/>
    <w:rsid w:val="4CB036E3"/>
    <w:rsid w:val="4CB052E1"/>
    <w:rsid w:val="4CEA719F"/>
    <w:rsid w:val="4D221D9C"/>
    <w:rsid w:val="4DCA3CFE"/>
    <w:rsid w:val="4DEA6E09"/>
    <w:rsid w:val="4E49636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3F64F58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C8218A"/>
    <w:rsid w:val="674565D5"/>
    <w:rsid w:val="678932C1"/>
    <w:rsid w:val="67C123AA"/>
    <w:rsid w:val="67C90160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70518"/>
    <w:rsid w:val="6B69046C"/>
    <w:rsid w:val="6B8D543B"/>
    <w:rsid w:val="6BA63E2B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8376F0"/>
    <w:rsid w:val="73901E60"/>
    <w:rsid w:val="739935E8"/>
    <w:rsid w:val="73A17698"/>
    <w:rsid w:val="73CD477A"/>
    <w:rsid w:val="741B320A"/>
    <w:rsid w:val="74917CCB"/>
    <w:rsid w:val="74B13D06"/>
    <w:rsid w:val="74DC1C57"/>
    <w:rsid w:val="74E40F25"/>
    <w:rsid w:val="7528440B"/>
    <w:rsid w:val="754A4C2A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2017-12-25T01:15:37Z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