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杨素芬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9508CB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54377E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3F64F58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2017-12-25T01:08:55Z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