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89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    </w:t>
      </w:r>
      <w:r>
        <w:rPr>
          <w:rFonts w:hint="eastAsia"/>
          <w:lang w:eastAsia="zh-CN"/>
        </w:rPr>
        <w:t>杨素芬</w:t>
      </w:r>
      <w:r>
        <w:t xml:space="preserve">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周娟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63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门店开业活动、闭店活动销售任务完成。（完成规定任务分别得3分，未完成规定任务按完成率*3分扣罚。无开业活动、闭店活动门店以基础分计）（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按时按量完成其他部门工作，门店按时清理400446中的罚款按时交纳，否则扣5分/次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6、万店掌使用情况:门店整改项是否在规定时间内完成,没有按时整改扣罚5分/次（10分）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7、</w:t>
            </w:r>
            <w:r>
              <w:rPr>
                <w:rFonts w:hint="eastAsia" w:ascii="宋体" w:hAnsi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门店陈列照片按时发送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货架端头陈列、货架按小类陈列至少照3排及门店特价品种陈列，每天3张照片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1"/>
                <w:szCs w:val="21"/>
                <w:lang w:val="en-US" w:eastAsia="zh-CN"/>
              </w:rPr>
              <w:t>8、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</w:t>
            </w: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1"/>
                <w:szCs w:val="21"/>
                <w:lang w:eastAsia="zh-CN"/>
              </w:rPr>
              <w:t>门店员工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1"/>
                <w:szCs w:val="21"/>
                <w:lang w:eastAsia="zh-CN"/>
              </w:rPr>
              <w:t>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1"/>
                <w:szCs w:val="21"/>
                <w:lang w:val="en-US" w:eastAsia="zh-CN"/>
              </w:rPr>
              <w:t>2分</w:t>
            </w: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1"/>
                <w:szCs w:val="21"/>
                <w:lang w:val="en-US" w:eastAsia="zh-CN"/>
              </w:rPr>
              <w:t>/次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12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FF17CC"/>
    <w:rsid w:val="03250463"/>
    <w:rsid w:val="03A81ACE"/>
    <w:rsid w:val="03B93425"/>
    <w:rsid w:val="03DD0363"/>
    <w:rsid w:val="042D6435"/>
    <w:rsid w:val="042E1A5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EB67EB"/>
    <w:rsid w:val="0DF9566E"/>
    <w:rsid w:val="0E522759"/>
    <w:rsid w:val="0E88346A"/>
    <w:rsid w:val="0EED5070"/>
    <w:rsid w:val="0F274F8F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82515D"/>
    <w:rsid w:val="17865E67"/>
    <w:rsid w:val="17927726"/>
    <w:rsid w:val="17CA1CCE"/>
    <w:rsid w:val="17F92A6C"/>
    <w:rsid w:val="18A2704F"/>
    <w:rsid w:val="18A32AF1"/>
    <w:rsid w:val="1A042B80"/>
    <w:rsid w:val="1A325A0A"/>
    <w:rsid w:val="1AC600E0"/>
    <w:rsid w:val="1AE543FC"/>
    <w:rsid w:val="1B475B16"/>
    <w:rsid w:val="1B961DA3"/>
    <w:rsid w:val="1BBD303A"/>
    <w:rsid w:val="1BCD0857"/>
    <w:rsid w:val="1BE15312"/>
    <w:rsid w:val="1C2D15AF"/>
    <w:rsid w:val="1C4E620C"/>
    <w:rsid w:val="1CA45D63"/>
    <w:rsid w:val="1D1866C7"/>
    <w:rsid w:val="1D810262"/>
    <w:rsid w:val="1DBB7325"/>
    <w:rsid w:val="1E116AFD"/>
    <w:rsid w:val="1E1C3A97"/>
    <w:rsid w:val="1E1F38FD"/>
    <w:rsid w:val="1E811C26"/>
    <w:rsid w:val="1EC62DF4"/>
    <w:rsid w:val="1EF94F45"/>
    <w:rsid w:val="1F4D40E8"/>
    <w:rsid w:val="1F54377E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C1491"/>
    <w:rsid w:val="27F01485"/>
    <w:rsid w:val="27F17F5B"/>
    <w:rsid w:val="28167160"/>
    <w:rsid w:val="28D93272"/>
    <w:rsid w:val="2A117492"/>
    <w:rsid w:val="2A722691"/>
    <w:rsid w:val="2AAF4463"/>
    <w:rsid w:val="2AC8543A"/>
    <w:rsid w:val="2ACC6FD9"/>
    <w:rsid w:val="2AD32B49"/>
    <w:rsid w:val="2B3247EE"/>
    <w:rsid w:val="2B8F3561"/>
    <w:rsid w:val="2B9D6E7D"/>
    <w:rsid w:val="2C5320F1"/>
    <w:rsid w:val="2C585CBD"/>
    <w:rsid w:val="2D237AFA"/>
    <w:rsid w:val="2DF106F0"/>
    <w:rsid w:val="2E806B4A"/>
    <w:rsid w:val="2E840291"/>
    <w:rsid w:val="2ED33ACF"/>
    <w:rsid w:val="2FCF40E8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8C92E35"/>
    <w:rsid w:val="3926085C"/>
    <w:rsid w:val="3937551A"/>
    <w:rsid w:val="39C97970"/>
    <w:rsid w:val="3AEF5ADA"/>
    <w:rsid w:val="3B2E7B50"/>
    <w:rsid w:val="3C0C3393"/>
    <w:rsid w:val="3C194774"/>
    <w:rsid w:val="3C3379CF"/>
    <w:rsid w:val="3CB83B58"/>
    <w:rsid w:val="3D4829CC"/>
    <w:rsid w:val="3D796FE0"/>
    <w:rsid w:val="3E6554EA"/>
    <w:rsid w:val="3E9B2A1B"/>
    <w:rsid w:val="3EEE658F"/>
    <w:rsid w:val="3FBE4438"/>
    <w:rsid w:val="40857CE9"/>
    <w:rsid w:val="41437379"/>
    <w:rsid w:val="41852259"/>
    <w:rsid w:val="42157BE9"/>
    <w:rsid w:val="43B15793"/>
    <w:rsid w:val="43E84FF7"/>
    <w:rsid w:val="43F34C58"/>
    <w:rsid w:val="449159C8"/>
    <w:rsid w:val="44F71432"/>
    <w:rsid w:val="45561FE4"/>
    <w:rsid w:val="45B33797"/>
    <w:rsid w:val="46410033"/>
    <w:rsid w:val="470764C4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AB17F8"/>
    <w:rsid w:val="4CB036E3"/>
    <w:rsid w:val="4CB052E1"/>
    <w:rsid w:val="4CEA719F"/>
    <w:rsid w:val="4D221D9C"/>
    <w:rsid w:val="4DCA3CFE"/>
    <w:rsid w:val="4DEA6E09"/>
    <w:rsid w:val="4E496362"/>
    <w:rsid w:val="4E645FBD"/>
    <w:rsid w:val="4E881CB8"/>
    <w:rsid w:val="4E901E63"/>
    <w:rsid w:val="4F851586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600A7E68"/>
    <w:rsid w:val="614750DD"/>
    <w:rsid w:val="620F69B4"/>
    <w:rsid w:val="621351F3"/>
    <w:rsid w:val="62404F9B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C8218A"/>
    <w:rsid w:val="674565D5"/>
    <w:rsid w:val="678932C1"/>
    <w:rsid w:val="67C123AA"/>
    <w:rsid w:val="67C90160"/>
    <w:rsid w:val="68642A54"/>
    <w:rsid w:val="695902E3"/>
    <w:rsid w:val="698F63B5"/>
    <w:rsid w:val="69AF2722"/>
    <w:rsid w:val="69FC40EA"/>
    <w:rsid w:val="6A312E9C"/>
    <w:rsid w:val="6A5F0409"/>
    <w:rsid w:val="6A836607"/>
    <w:rsid w:val="6AD31E1B"/>
    <w:rsid w:val="6AEA6E5D"/>
    <w:rsid w:val="6AEF20FE"/>
    <w:rsid w:val="6B470518"/>
    <w:rsid w:val="6B69046C"/>
    <w:rsid w:val="6B8D543B"/>
    <w:rsid w:val="6BA63E2B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8376F0"/>
    <w:rsid w:val="73901E60"/>
    <w:rsid w:val="739935E8"/>
    <w:rsid w:val="73A17698"/>
    <w:rsid w:val="73CD477A"/>
    <w:rsid w:val="741B320A"/>
    <w:rsid w:val="74917CCB"/>
    <w:rsid w:val="74B13D06"/>
    <w:rsid w:val="74DC1C57"/>
    <w:rsid w:val="74E40F25"/>
    <w:rsid w:val="7528440B"/>
    <w:rsid w:val="754A4C2A"/>
    <w:rsid w:val="75BA743E"/>
    <w:rsid w:val="75F237B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C85284"/>
    <w:rsid w:val="7B492025"/>
    <w:rsid w:val="7B5B6661"/>
    <w:rsid w:val="7B834934"/>
    <w:rsid w:val="7C3F39CF"/>
    <w:rsid w:val="7CCA1131"/>
    <w:rsid w:val="7CEF4509"/>
    <w:rsid w:val="7D813BC6"/>
    <w:rsid w:val="7DD92CDE"/>
    <w:rsid w:val="7E1823F8"/>
    <w:rsid w:val="7E502BE5"/>
    <w:rsid w:val="7E967B3C"/>
    <w:rsid w:val="7EF1417B"/>
    <w:rsid w:val="7EF8435D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2017-12-25T00:57:26Z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