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80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803312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2017-12-24T12:17:46Z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