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76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5F658D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2017-12-24T12:04:25Z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