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辜瑞琪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郑佳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刘敏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168" w:firstLineChars="900"/>
        <w:jc w:val="both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8D3828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B15E84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582D39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13736B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DD7388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7276E4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天海</cp:lastModifiedBy>
  <dcterms:modified xsi:type="dcterms:W3CDTF">2017-12-24T15:25:34Z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