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115D2F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2017-12-24T07:27:45Z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