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322FD9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2017-12-24T07:29:48Z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