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6B92F9B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21553F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3D8372B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35703B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2017-12-24T07:53:48Z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