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73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rPr>
          <w:rFonts w:hint="eastAsia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魏津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杨丽君</w:t>
      </w:r>
      <w:r>
        <w:rPr>
          <w:rFonts w:hint="eastAsia"/>
          <w:lang w:val="en-US" w:eastAsia="zh-CN"/>
        </w:rPr>
        <w:t xml:space="preserve">            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63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门店陈列照片按时发送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货架端头陈列、货架按小类陈列至少照3排及门店特价品种陈列，每天3张照片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1"/>
                <w:szCs w:val="21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1"/>
                <w:szCs w:val="21"/>
                <w:lang w:eastAsia="zh-CN"/>
              </w:rPr>
              <w:t>门店员工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1"/>
                <w:szCs w:val="21"/>
                <w:lang w:eastAsia="zh-CN"/>
              </w:rPr>
              <w:t>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1"/>
                <w:szCs w:val="21"/>
                <w:lang w:val="en-US" w:eastAsia="zh-CN"/>
              </w:rPr>
              <w:t>2分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1"/>
                <w:szCs w:val="21"/>
                <w:lang w:val="en-US" w:eastAsia="zh-CN"/>
              </w:rPr>
              <w:t>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12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</w:t>
      </w:r>
      <w:r>
        <w:rPr>
          <w:rFonts w:hint="eastAsia"/>
        </w:rPr>
        <w:t>被考评人（店长）：</w:t>
      </w:r>
      <w:r>
        <w:rPr>
          <w:rFonts w:hint="eastAsia"/>
          <w:lang w:eastAsia="zh-CN"/>
        </w:rPr>
        <w:t>杨丽君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FF17CC"/>
    <w:rsid w:val="03250463"/>
    <w:rsid w:val="03A81ACE"/>
    <w:rsid w:val="03B93425"/>
    <w:rsid w:val="03DD0363"/>
    <w:rsid w:val="042D6435"/>
    <w:rsid w:val="042E1A5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EB67EB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0EF64DC"/>
    <w:rsid w:val="110709C2"/>
    <w:rsid w:val="11DA7284"/>
    <w:rsid w:val="11DD40F1"/>
    <w:rsid w:val="11E93A36"/>
    <w:rsid w:val="122D30E1"/>
    <w:rsid w:val="1293716F"/>
    <w:rsid w:val="12D6482E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82515D"/>
    <w:rsid w:val="17865E67"/>
    <w:rsid w:val="17927726"/>
    <w:rsid w:val="17CA1CCE"/>
    <w:rsid w:val="17F92A6C"/>
    <w:rsid w:val="18A2704F"/>
    <w:rsid w:val="18A32AF1"/>
    <w:rsid w:val="1A042B80"/>
    <w:rsid w:val="1A325A0A"/>
    <w:rsid w:val="1AC600E0"/>
    <w:rsid w:val="1AE543FC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810262"/>
    <w:rsid w:val="1DBB7325"/>
    <w:rsid w:val="1E116AFD"/>
    <w:rsid w:val="1E1C3A97"/>
    <w:rsid w:val="1E1F38FD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C1491"/>
    <w:rsid w:val="27F01485"/>
    <w:rsid w:val="27F17F5B"/>
    <w:rsid w:val="28167160"/>
    <w:rsid w:val="28D93272"/>
    <w:rsid w:val="2A117492"/>
    <w:rsid w:val="2A722691"/>
    <w:rsid w:val="2AAF4463"/>
    <w:rsid w:val="2AC8543A"/>
    <w:rsid w:val="2ACC6FD9"/>
    <w:rsid w:val="2AD32B49"/>
    <w:rsid w:val="2B3247EE"/>
    <w:rsid w:val="2B8F3561"/>
    <w:rsid w:val="2B9D6E7D"/>
    <w:rsid w:val="2C5320F1"/>
    <w:rsid w:val="2C585CBD"/>
    <w:rsid w:val="2D237AFA"/>
    <w:rsid w:val="2DF106F0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8C92E35"/>
    <w:rsid w:val="3926085C"/>
    <w:rsid w:val="3937551A"/>
    <w:rsid w:val="39C97970"/>
    <w:rsid w:val="3AEF5ADA"/>
    <w:rsid w:val="3B2E7B50"/>
    <w:rsid w:val="3C0C3393"/>
    <w:rsid w:val="3C194774"/>
    <w:rsid w:val="3C3379CF"/>
    <w:rsid w:val="3CB83B58"/>
    <w:rsid w:val="3D4829CC"/>
    <w:rsid w:val="3D796FE0"/>
    <w:rsid w:val="3E6554EA"/>
    <w:rsid w:val="3E9B2A1B"/>
    <w:rsid w:val="3EEE658F"/>
    <w:rsid w:val="3FBE4438"/>
    <w:rsid w:val="4003682A"/>
    <w:rsid w:val="40857CE9"/>
    <w:rsid w:val="41437379"/>
    <w:rsid w:val="41852259"/>
    <w:rsid w:val="42157BE9"/>
    <w:rsid w:val="43B15793"/>
    <w:rsid w:val="43E84FF7"/>
    <w:rsid w:val="43F34C58"/>
    <w:rsid w:val="449159C8"/>
    <w:rsid w:val="44F71432"/>
    <w:rsid w:val="45561FE4"/>
    <w:rsid w:val="45B33797"/>
    <w:rsid w:val="46410033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36E3"/>
    <w:rsid w:val="4CB052E1"/>
    <w:rsid w:val="4CEA719F"/>
    <w:rsid w:val="4D221D9C"/>
    <w:rsid w:val="4DCA3CFE"/>
    <w:rsid w:val="4DEA6E09"/>
    <w:rsid w:val="4E496362"/>
    <w:rsid w:val="4E645FBD"/>
    <w:rsid w:val="4E881CB8"/>
    <w:rsid w:val="4E901E63"/>
    <w:rsid w:val="4F851586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600A7E68"/>
    <w:rsid w:val="614750DD"/>
    <w:rsid w:val="620F69B4"/>
    <w:rsid w:val="621351F3"/>
    <w:rsid w:val="62404F9B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70518"/>
    <w:rsid w:val="6B69046C"/>
    <w:rsid w:val="6B8D543B"/>
    <w:rsid w:val="6BA63E2B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8376F0"/>
    <w:rsid w:val="73901E60"/>
    <w:rsid w:val="739935E8"/>
    <w:rsid w:val="73A17698"/>
    <w:rsid w:val="73CD477A"/>
    <w:rsid w:val="741B320A"/>
    <w:rsid w:val="74917CCB"/>
    <w:rsid w:val="74B13D06"/>
    <w:rsid w:val="74C9766F"/>
    <w:rsid w:val="74DC1C57"/>
    <w:rsid w:val="74E40F25"/>
    <w:rsid w:val="7528440B"/>
    <w:rsid w:val="754A4C2A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漫步紫色雨</cp:lastModifiedBy>
  <dcterms:modified xsi:type="dcterms:W3CDTF">2017-12-24T07:06:04Z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