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刘新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何英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95130B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5F4FAB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6687B2F"/>
    <w:rsid w:val="267F0A55"/>
    <w:rsid w:val="27155D69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D971C08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2965503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CEA719F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3B12186"/>
    <w:rsid w:val="54892A5D"/>
    <w:rsid w:val="553E0DC2"/>
    <w:rsid w:val="55AA399A"/>
    <w:rsid w:val="55E737FF"/>
    <w:rsid w:val="56040228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ADF2BEE"/>
    <w:rsid w:val="5B220408"/>
    <w:rsid w:val="5B9865DA"/>
    <w:rsid w:val="5BBA5647"/>
    <w:rsid w:val="5BC53B4D"/>
    <w:rsid w:val="5BEF3538"/>
    <w:rsid w:val="5C0C5C12"/>
    <w:rsid w:val="5D093720"/>
    <w:rsid w:val="5D4F5B18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AF2E82"/>
    <w:rsid w:val="65582910"/>
    <w:rsid w:val="66042F4F"/>
    <w:rsid w:val="660E3582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3F39CF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2017-11-23T13:32:27Z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