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  <w:bookmarkStart w:id="0" w:name="_GoBack"/>
    </w:p>
    <w:bookmarkEnd w:id="0"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刘新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贾静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11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1E47819"/>
    <w:rsid w:val="0295130B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6E97869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252648"/>
    <w:rsid w:val="0B3C3BB2"/>
    <w:rsid w:val="0B5540B6"/>
    <w:rsid w:val="0B7252F2"/>
    <w:rsid w:val="0BEC4C3D"/>
    <w:rsid w:val="0BF8243F"/>
    <w:rsid w:val="0C1F2AF1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A7284"/>
    <w:rsid w:val="11DD40F1"/>
    <w:rsid w:val="11E93A36"/>
    <w:rsid w:val="122D30E1"/>
    <w:rsid w:val="1293716F"/>
    <w:rsid w:val="12D6482E"/>
    <w:rsid w:val="13145EF1"/>
    <w:rsid w:val="13154F56"/>
    <w:rsid w:val="1332039A"/>
    <w:rsid w:val="145A7E72"/>
    <w:rsid w:val="14C32F5A"/>
    <w:rsid w:val="154572F0"/>
    <w:rsid w:val="16370B6E"/>
    <w:rsid w:val="1639149B"/>
    <w:rsid w:val="16604A35"/>
    <w:rsid w:val="168F7E12"/>
    <w:rsid w:val="17197881"/>
    <w:rsid w:val="1782515D"/>
    <w:rsid w:val="17865E67"/>
    <w:rsid w:val="17927726"/>
    <w:rsid w:val="18A2704F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5E5C2B"/>
    <w:rsid w:val="20D37767"/>
    <w:rsid w:val="20D86482"/>
    <w:rsid w:val="2107473E"/>
    <w:rsid w:val="214678A5"/>
    <w:rsid w:val="21A00A6F"/>
    <w:rsid w:val="225F4FAB"/>
    <w:rsid w:val="22897956"/>
    <w:rsid w:val="22D0502F"/>
    <w:rsid w:val="2340457F"/>
    <w:rsid w:val="23E55A70"/>
    <w:rsid w:val="23F20886"/>
    <w:rsid w:val="241F5474"/>
    <w:rsid w:val="24250662"/>
    <w:rsid w:val="24692026"/>
    <w:rsid w:val="249936D2"/>
    <w:rsid w:val="260B4A42"/>
    <w:rsid w:val="26503514"/>
    <w:rsid w:val="26687B2F"/>
    <w:rsid w:val="267F0A55"/>
    <w:rsid w:val="27155D69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D237AFA"/>
    <w:rsid w:val="2D971C08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AC5BBC"/>
    <w:rsid w:val="321E1ACE"/>
    <w:rsid w:val="3268462C"/>
    <w:rsid w:val="32965503"/>
    <w:rsid w:val="33CD1595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52E1"/>
    <w:rsid w:val="4CEA719F"/>
    <w:rsid w:val="4D221D9C"/>
    <w:rsid w:val="4DCA3CFE"/>
    <w:rsid w:val="4DEA6E09"/>
    <w:rsid w:val="4E645FBD"/>
    <w:rsid w:val="4E901E63"/>
    <w:rsid w:val="4F851586"/>
    <w:rsid w:val="50FD1E50"/>
    <w:rsid w:val="525E14D2"/>
    <w:rsid w:val="52CB6B31"/>
    <w:rsid w:val="52DD2582"/>
    <w:rsid w:val="53B12186"/>
    <w:rsid w:val="54892A5D"/>
    <w:rsid w:val="553E0DC2"/>
    <w:rsid w:val="55AA399A"/>
    <w:rsid w:val="55E737FF"/>
    <w:rsid w:val="56040228"/>
    <w:rsid w:val="561415BA"/>
    <w:rsid w:val="561425AC"/>
    <w:rsid w:val="562130AC"/>
    <w:rsid w:val="56B64DD1"/>
    <w:rsid w:val="56D9032F"/>
    <w:rsid w:val="57E878C1"/>
    <w:rsid w:val="580846ED"/>
    <w:rsid w:val="58F404C1"/>
    <w:rsid w:val="5946073B"/>
    <w:rsid w:val="599C138B"/>
    <w:rsid w:val="59DF49D8"/>
    <w:rsid w:val="5AD8600B"/>
    <w:rsid w:val="5ADF2BEE"/>
    <w:rsid w:val="5B220408"/>
    <w:rsid w:val="5B9865DA"/>
    <w:rsid w:val="5BBA5647"/>
    <w:rsid w:val="5BC53B4D"/>
    <w:rsid w:val="5BEF3538"/>
    <w:rsid w:val="5C0C5C12"/>
    <w:rsid w:val="5D093720"/>
    <w:rsid w:val="5D4F5B18"/>
    <w:rsid w:val="5D5C6839"/>
    <w:rsid w:val="5DA475E0"/>
    <w:rsid w:val="5DA729BF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AF2E82"/>
    <w:rsid w:val="65582910"/>
    <w:rsid w:val="66042F4F"/>
    <w:rsid w:val="660E3582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26023F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834934"/>
    <w:rsid w:val="7C3F39CF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dcterms:modified xsi:type="dcterms:W3CDTF">2017-11-23T13:34:05Z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