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26" w:rsidRDefault="000E5226">
      <w:pPr>
        <w:rPr>
          <w:b/>
          <w:bCs/>
          <w:color w:val="000000"/>
          <w:sz w:val="24"/>
        </w:rPr>
      </w:pPr>
    </w:p>
    <w:p w:rsidR="000E5226" w:rsidRDefault="000E522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E522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E522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522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E52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522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522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E52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52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0E522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0E522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0E52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0E52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0E522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0E522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522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5226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E5226" w:rsidRDefault="000E5226"/>
    <w:p w:rsidR="000E5226" w:rsidRDefault="000E5226">
      <w:pPr>
        <w:jc w:val="left"/>
      </w:pPr>
      <w:r>
        <w:rPr>
          <w:rFonts w:hint="eastAsia"/>
        </w:rPr>
        <w:t>考评人（店长）：王旭</w:t>
      </w:r>
      <w:r>
        <w:t xml:space="preserve">    </w:t>
      </w:r>
      <w:r>
        <w:rPr>
          <w:rFonts w:hint="eastAsia"/>
        </w:rPr>
        <w:t>被考评人（店员）：余济秀</w:t>
      </w:r>
    </w:p>
    <w:p w:rsidR="000E5226" w:rsidRDefault="000E5226"/>
    <w:p w:rsidR="000E5226" w:rsidRDefault="000E522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E522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E522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522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522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522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0E5226" w:rsidRDefault="000E522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52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52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??_GB2312" w:hAnsi="??_GB2312" w:cs="??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522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26" w:rsidRDefault="000E52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E5226" w:rsidRDefault="000E522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2017.10</w:t>
      </w:r>
      <w:r>
        <w:rPr>
          <w:rFonts w:hint="eastAsia"/>
          <w:b/>
          <w:bCs/>
          <w:sz w:val="24"/>
        </w:rPr>
        <w:t>）</w:t>
      </w:r>
    </w:p>
    <w:p w:rsidR="000E5226" w:rsidRDefault="000E5226">
      <w:pPr>
        <w:rPr>
          <w:b/>
          <w:bCs/>
          <w:sz w:val="24"/>
        </w:rPr>
      </w:pPr>
    </w:p>
    <w:p w:rsidR="000E5226" w:rsidRDefault="000E5226">
      <w:pPr>
        <w:jc w:val="left"/>
      </w:pPr>
      <w:r>
        <w:rPr>
          <w:rFonts w:hint="eastAsia"/>
        </w:rPr>
        <w:t>考评人（片区主管）：刘琴英被考评人（店长）：</w:t>
      </w:r>
    </w:p>
    <w:sectPr w:rsidR="000E5226" w:rsidSect="003276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D2910"/>
    <w:rsid w:val="000E2AF0"/>
    <w:rsid w:val="000E5226"/>
    <w:rsid w:val="00110AC2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2769F"/>
    <w:rsid w:val="00343723"/>
    <w:rsid w:val="00347F53"/>
    <w:rsid w:val="0035150C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A1FAB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A700C6"/>
    <w:rsid w:val="00B12441"/>
    <w:rsid w:val="00B473DA"/>
    <w:rsid w:val="00B6343C"/>
    <w:rsid w:val="00B876DF"/>
    <w:rsid w:val="00BB2D0F"/>
    <w:rsid w:val="00BB7D41"/>
    <w:rsid w:val="00BC77E0"/>
    <w:rsid w:val="00BF1087"/>
    <w:rsid w:val="00BF725C"/>
    <w:rsid w:val="00CA2A02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392F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9F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69F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6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251</Words>
  <Characters>1434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2017-10-26T12:36:00Z</dcterms:created>
  <dcterms:modified xsi:type="dcterms:W3CDTF">2017-10-26T12:36:00Z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