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88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胡荣琼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姜孝扬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9C5896"/>
    <w:rsid w:val="03A81ACE"/>
    <w:rsid w:val="03DD0363"/>
    <w:rsid w:val="042C3778"/>
    <w:rsid w:val="042D6435"/>
    <w:rsid w:val="042E1A53"/>
    <w:rsid w:val="049F216C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DF7F45"/>
    <w:rsid w:val="09FB2DEB"/>
    <w:rsid w:val="0A023609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635C34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2E02A42"/>
    <w:rsid w:val="2340457F"/>
    <w:rsid w:val="23E55A70"/>
    <w:rsid w:val="23F20886"/>
    <w:rsid w:val="241F5474"/>
    <w:rsid w:val="24250662"/>
    <w:rsid w:val="24692026"/>
    <w:rsid w:val="24E06A6F"/>
    <w:rsid w:val="25752658"/>
    <w:rsid w:val="26503514"/>
    <w:rsid w:val="26F32B10"/>
    <w:rsid w:val="27155D69"/>
    <w:rsid w:val="271A4073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37544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277AE"/>
    <w:rsid w:val="321E1ACE"/>
    <w:rsid w:val="3268462C"/>
    <w:rsid w:val="33CD1595"/>
    <w:rsid w:val="33FC23F3"/>
    <w:rsid w:val="35E47800"/>
    <w:rsid w:val="362804AF"/>
    <w:rsid w:val="363D6064"/>
    <w:rsid w:val="36A505E2"/>
    <w:rsid w:val="37334D93"/>
    <w:rsid w:val="38C92E35"/>
    <w:rsid w:val="3926085C"/>
    <w:rsid w:val="39C97970"/>
    <w:rsid w:val="3AC71CCF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156A35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1F24297"/>
    <w:rsid w:val="525E14D2"/>
    <w:rsid w:val="52802D1D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5A39C5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C404E3D"/>
    <w:rsid w:val="5D093720"/>
    <w:rsid w:val="5D5C6839"/>
    <w:rsid w:val="5DFA2F0D"/>
    <w:rsid w:val="5E777D36"/>
    <w:rsid w:val="5EF5157C"/>
    <w:rsid w:val="5FED2F55"/>
    <w:rsid w:val="600A7E68"/>
    <w:rsid w:val="614750DD"/>
    <w:rsid w:val="616723E3"/>
    <w:rsid w:val="620F69B4"/>
    <w:rsid w:val="621351F3"/>
    <w:rsid w:val="62404F9B"/>
    <w:rsid w:val="632861B3"/>
    <w:rsid w:val="634750D8"/>
    <w:rsid w:val="63A207EF"/>
    <w:rsid w:val="63BA267C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EFE2BFE"/>
    <w:rsid w:val="6F192271"/>
    <w:rsid w:val="6F762FAE"/>
    <w:rsid w:val="6FE158A9"/>
    <w:rsid w:val="70390867"/>
    <w:rsid w:val="71A55E84"/>
    <w:rsid w:val="71C06536"/>
    <w:rsid w:val="71E771DF"/>
    <w:rsid w:val="720704EE"/>
    <w:rsid w:val="72196DC5"/>
    <w:rsid w:val="7244616B"/>
    <w:rsid w:val="725E4956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DFC2675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2017-10-26T06:34:59Z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