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戴志斌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陈文芳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戴志斌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戴志斌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苟珊</w:t>
      </w:r>
    </w:p>
    <w:p/>
    <w:p/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384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2017-10-21T09:15:18Z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