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t xml:space="preserve">                        </w:t>
      </w:r>
      <w:r>
        <w:rPr>
          <w:rFonts w:hint="eastAsia"/>
          <w:b/>
          <w:bCs/>
          <w:sz w:val="44"/>
          <w:szCs w:val="44"/>
        </w:rPr>
        <w:t>拥抱改变，做最好的自己</w:t>
      </w:r>
    </w:p>
    <w:p>
      <w:pPr>
        <w:rPr>
          <w:b/>
          <w:bCs/>
          <w:sz w:val="44"/>
          <w:szCs w:val="44"/>
        </w:rPr>
      </w:pPr>
    </w:p>
    <w:p>
      <w:pPr>
        <w:pStyle w:val="2"/>
        <w:rPr>
          <w:rFonts w:ascii="宋体"/>
          <w:szCs w:val="21"/>
        </w:rPr>
      </w:pPr>
      <w:r>
        <w:t xml:space="preserve">      </w: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szCs w:val="21"/>
        </w:rPr>
        <w:t>2016</w:t>
      </w:r>
      <w:r>
        <w:rPr>
          <w:rFonts w:hint="eastAsia" w:ascii="宋体" w:hAnsi="宋体"/>
          <w:szCs w:val="21"/>
        </w:rPr>
        <w:t>年年初我们立下“拥抱改变，为尊严而战”的誓言，夯实内功，强化管理，携手共进，扭亏为盈，努力达成让顾客、让员工、让合作方、让公司都满意的“四满意”目标。这一年里，我们不讲条件、通力合作，通过关闭巨亏门店、分租过大门店、提升潜力存量店、增开优质新门店、任用优秀人才、提升店堂形象、打造团队凝聚力等方式，找问题，找出路，多管齐下，把不可能变可能，提前完成公司目标。</w:t>
      </w:r>
    </w:p>
    <w:p>
      <w:pPr>
        <w:pStyle w:val="2"/>
        <w:ind w:firstLine="315" w:firstLineChars="150"/>
        <w:rPr>
          <w:rFonts w:ascii="宋体" w:cs="Arial"/>
          <w:szCs w:val="21"/>
        </w:rPr>
      </w:pPr>
      <w:r>
        <w:rPr>
          <w:rFonts w:hint="eastAsia" w:ascii="宋体" w:hAnsi="宋体"/>
          <w:szCs w:val="21"/>
        </w:rPr>
        <w:t>当我在接到公司</w:t>
      </w:r>
      <w:r>
        <w:rPr>
          <w:rFonts w:ascii="宋体" w:hAnsi="宋体"/>
          <w:szCs w:val="21"/>
        </w:rPr>
        <w:t>2016</w:t>
      </w:r>
      <w:r>
        <w:rPr>
          <w:rFonts w:hint="eastAsia" w:ascii="宋体" w:hAnsi="宋体"/>
          <w:szCs w:val="21"/>
        </w:rPr>
        <w:t>年的誓言“拥抱改变，为尊严而战”时内心是忐忑的，有点</w:t>
      </w:r>
      <w:r>
        <w:rPr>
          <w:rFonts w:hint="eastAsia" w:ascii="宋体" w:hAnsi="宋体" w:cs="宋体"/>
          <w:color w:val="3F3F3F"/>
          <w:szCs w:val="21"/>
        </w:rPr>
        <w:t>抗拒改变，害怕面对改变带来的未知情况；害怕改变来临时不知如何应对，措手不及；心里是想要改进与突破，却不知如何实施；怕在整个改变过程中，面对环境、人脉、局面的变化不知如何调整心态与方式；所以开始是</w:t>
      </w:r>
      <w:r>
        <w:rPr>
          <w:rFonts w:hint="eastAsia" w:ascii="宋体" w:hAnsi="宋体"/>
          <w:szCs w:val="21"/>
        </w:rPr>
        <w:t>导致行动被动，工作不积极，心里有怨言等情况，但在这改变的过程中，我渐渐感受到公司在改变、领导在改变、同事在改变、环境在改变</w:t>
      </w:r>
      <w:r>
        <w:rPr>
          <w:rFonts w:hint="eastAsia" w:ascii="宋体"/>
          <w:szCs w:val="21"/>
        </w:rPr>
        <w:t>……</w:t>
      </w:r>
      <w:r>
        <w:rPr>
          <w:rFonts w:hint="eastAsia" w:ascii="宋体" w:hAnsi="宋体"/>
          <w:szCs w:val="21"/>
        </w:rPr>
        <w:t>，所有的一切好像都开始在改变，这时的我发现</w:t>
      </w:r>
      <w:r>
        <w:rPr>
          <w:rFonts w:hint="eastAsia" w:ascii="宋体" w:hAnsi="宋体" w:cs="Arial"/>
          <w:color w:val="333333"/>
          <w:szCs w:val="21"/>
          <w:shd w:val="clear" w:color="auto" w:fill="FFFFFF"/>
        </w:rPr>
        <w:t>无论我喜欢与否，变化总是无处不在，她悄无声息又如影相随。我开始调整心态，</w:t>
      </w:r>
      <w:r>
        <w:rPr>
          <w:rFonts w:hint="eastAsia" w:ascii="宋体" w:hAnsi="宋体" w:cs="Arial"/>
          <w:szCs w:val="21"/>
        </w:rPr>
        <w:t>既然任何事物也都是在变化中发展、进步的，我就应该更好地去了解各种变化，以至于做到喜爱上变化，甚至去创造变化。</w:t>
      </w:r>
    </w:p>
    <w:p>
      <w:pPr>
        <w:pStyle w:val="2"/>
        <w:ind w:firstLine="420" w:firstLineChars="200"/>
        <w:rPr>
          <w:rFonts w:ascii="Arial" w:hAnsi="Arial" w:cs="Arial"/>
          <w:color w:val="222222"/>
          <w:szCs w:val="21"/>
        </w:rPr>
      </w:pPr>
      <w:r>
        <w:rPr>
          <w:rFonts w:hint="eastAsia"/>
        </w:rPr>
        <w:t>在过去的</w:t>
      </w:r>
      <w:r>
        <w:t>2016</w:t>
      </w:r>
      <w:r>
        <w:rPr>
          <w:rFonts w:hint="eastAsia"/>
        </w:rPr>
        <w:t>年“拥抱改变，为尊严而战”的我们，在公司领导的正确领导下，</w:t>
      </w:r>
      <w:r>
        <w:rPr>
          <w:rFonts w:hint="eastAsia"/>
          <w:color w:val="000000"/>
          <w:shd w:val="clear" w:color="auto" w:fill="FFFFFF"/>
        </w:rPr>
        <w:t>诠释了拥抱改变，用心服务，敬业乐业的人生真谛！</w:t>
      </w:r>
      <w:r>
        <w:rPr>
          <w:color w:val="000000"/>
          <w:shd w:val="clear" w:color="auto" w:fill="FFFFFF"/>
        </w:rPr>
        <w:t>2017</w:t>
      </w:r>
      <w:r>
        <w:rPr>
          <w:rFonts w:hint="eastAsia"/>
          <w:color w:val="000000"/>
          <w:shd w:val="clear" w:color="auto" w:fill="FFFFFF"/>
        </w:rPr>
        <w:t>年已拉开序幕“拥抱改变，做最好的自己”，怎样做做好的自己？</w:t>
      </w:r>
      <w:r>
        <w:rPr>
          <w:rFonts w:hint="eastAsia"/>
        </w:rPr>
        <w:t>在生活中，有竞争也有合作。在学校生活中，有很多人会只顾竞争，一味的羡慕学习好的人，总想成为像别人一样优秀的人，但谁又何曾真正努力想过：人的一生应当怎样度过？做最好的自己</w:t>
      </w:r>
      <w:r>
        <w:rPr>
          <w:rFonts w:hint="eastAsia" w:ascii="Arial" w:hAnsi="Arial"/>
        </w:rPr>
        <w:t>无论是谁，若把这句话当作自己的人生目标，他一定会很充实，很快乐，很成功。</w:t>
      </w:r>
      <w:r>
        <w:rPr>
          <w:rFonts w:hint="eastAsia" w:ascii="Arial" w:hAnsi="Arial" w:cs="Arial"/>
          <w:color w:val="222222"/>
          <w:szCs w:val="21"/>
        </w:rPr>
        <w:t>做最好的自己，最要记住的是，你做的是你自己，是最好的你自己，而不是其他人的第二、第三甚至第</w:t>
      </w:r>
      <w:r>
        <w:rPr>
          <w:rFonts w:ascii="Arial" w:hAnsi="Arial" w:cs="Arial"/>
          <w:color w:val="222222"/>
          <w:szCs w:val="21"/>
        </w:rPr>
        <w:t>n</w:t>
      </w:r>
      <w:r>
        <w:rPr>
          <w:rFonts w:hint="eastAsia" w:ascii="Arial" w:hAnsi="Arial" w:cs="Arial"/>
          <w:color w:val="222222"/>
          <w:szCs w:val="21"/>
        </w:rPr>
        <w:t>个。你要保持你自己优秀的个性特点，要充满自信</w:t>
      </w:r>
      <w:r>
        <w:rPr>
          <w:rFonts w:ascii="Arial" w:hAnsi="Arial" w:cs="Arial"/>
          <w:color w:val="222222"/>
          <w:szCs w:val="21"/>
        </w:rPr>
        <w:t>!</w:t>
      </w:r>
      <w:r>
        <w:rPr>
          <w:rFonts w:hint="eastAsia" w:ascii="Arial" w:hAnsi="Arial" w:cs="Arial"/>
          <w:color w:val="222222"/>
          <w:szCs w:val="21"/>
        </w:rPr>
        <w:t>你在世界上是独一无二的，你对于这个世界很重要，这个世界因为你而更精彩。所以，你要爱你自己，要相信你自己。即使现在的你身上还有很多的缺点，离最好的自己还有相当大的距离，但只要你从现在开始，下定决心做最好的自己，下最大的努力，朝清晰的目标前进，一步一个脚印，一天一个面貌，相信不久后的将来，你们每个人都会成为最好的自己</w:t>
      </w:r>
      <w:r>
        <w:rPr>
          <w:rFonts w:ascii="Arial" w:hAnsi="Arial" w:cs="Arial"/>
          <w:color w:val="222222"/>
          <w:szCs w:val="21"/>
        </w:rPr>
        <w:t>!</w:t>
      </w:r>
    </w:p>
    <w:p>
      <w:pPr>
        <w:pStyle w:val="2"/>
        <w:ind w:firstLine="420" w:firstLineChars="200"/>
      </w:pPr>
      <w:r>
        <w:rPr>
          <w:rFonts w:hint="eastAsia"/>
        </w:rPr>
        <w:t>在</w:t>
      </w:r>
      <w:r>
        <w:t>2017</w:t>
      </w:r>
      <w:r>
        <w:rPr>
          <w:rFonts w:hint="eastAsia"/>
        </w:rPr>
        <w:t>年的工作中，求效率，求速度。工作的长度跟人的生命一样是有限的，但是工作的宽度又是无限的，由于对待工作的态度、工作的方式方法的不同，工作的效率大不一样，所以讲究效率才能拓展工作的宽度。任何工作任务，一旦开始执行，速度是关键，只是按时完成，工作任务才能圆满。有些工作就算你说得再好，我怎么怎么尽力呀，怎么怎么辛苦呀，如果没有效果的话，又有什么用呢？对于我们每一个人来说，就要求我们在实际的工作中办事不拖拉，工作有速度。只有不断加快速度提高效率，才能拓展工作的宽度，就会相对延伸工作的长度。勇于跨越，创新第一。在我们的工作中，我们要以主人翁的态度来对待工作。不要以为自己不是领导层，不是决策者，创新就与自己无缘，而只是满足于完成领导交给的某项具体的任务。我们要立足自己的本职岗位，找准一个点，将最切合实际的、只是平时被忽略了的、小小的改进，运用到我们的工作中，就能给工作带来新的活力，甚至有可能为单位的发展起到巨大的作用。</w:t>
      </w:r>
      <w:bookmarkStart w:id="0" w:name="_GoBack"/>
      <w:r>
        <w:rPr>
          <w:rFonts w:hint="eastAsia"/>
        </w:rPr>
        <w:t>我是这样理解创新：别人想不到的，你想到了；别人想到了，你做到了；别人做到了，你换种方式做，这</w:t>
      </w:r>
      <w:bookmarkEnd w:id="0"/>
      <w:r>
        <w:rPr>
          <w:rFonts w:hint="eastAsia"/>
        </w:rPr>
        <w:t>都是创新，创新就是这么简单。先进理念是我们工作的指南，能使我们工作不出偏差；实际工作经验是我们进步的阶梯，能让我们与时俱进。要保证主动的学习，而不是被动的去学习，更要善于学习。只有这样，才能让自己的精神有一种学习的愉悦感。最直接的学习方法就是向身边能遇到的人和事学习，要向领导学习，向同事学习，向先进经验学习。</w:t>
      </w:r>
    </w:p>
    <w:p>
      <w:pPr>
        <w:pStyle w:val="2"/>
        <w:ind w:firstLine="420" w:firstLineChars="200"/>
        <w:rPr>
          <w:rFonts w:hint="eastAsia"/>
        </w:rPr>
      </w:pPr>
      <w:r>
        <w:rPr>
          <w:rFonts w:hint="eastAsia"/>
        </w:rPr>
        <w:t>在这瞬息万变的今天，惟有不断地学习，完善自我，才能有竞争力；只有不断钻研，才能站稳脚跟；只有不断提高，才能超越自我。</w:t>
      </w:r>
    </w:p>
    <w:p>
      <w:pPr>
        <w:pStyle w:val="2"/>
        <w:ind w:firstLine="420" w:firstLineChars="200"/>
        <w:rPr>
          <w:rFonts w:hint="eastAsia"/>
        </w:rPr>
      </w:pPr>
    </w:p>
    <w:p>
      <w:pPr>
        <w:pStyle w:val="2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业务部--何玉英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1066" w:bottom="847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824BEE"/>
    <w:rsid w:val="00000DBF"/>
    <w:rsid w:val="0004139B"/>
    <w:rsid w:val="000650B5"/>
    <w:rsid w:val="001E36ED"/>
    <w:rsid w:val="00223E3A"/>
    <w:rsid w:val="00245375"/>
    <w:rsid w:val="003566AC"/>
    <w:rsid w:val="003C753F"/>
    <w:rsid w:val="004F6A78"/>
    <w:rsid w:val="005370AB"/>
    <w:rsid w:val="0055791E"/>
    <w:rsid w:val="0056697F"/>
    <w:rsid w:val="005F1B3B"/>
    <w:rsid w:val="00711182"/>
    <w:rsid w:val="007A2291"/>
    <w:rsid w:val="007C4094"/>
    <w:rsid w:val="007F5D5C"/>
    <w:rsid w:val="008447C8"/>
    <w:rsid w:val="00981A46"/>
    <w:rsid w:val="00B65226"/>
    <w:rsid w:val="00C024CA"/>
    <w:rsid w:val="00CE722D"/>
    <w:rsid w:val="00D579B1"/>
    <w:rsid w:val="00D91DF7"/>
    <w:rsid w:val="00EE4662"/>
    <w:rsid w:val="00F22B40"/>
    <w:rsid w:val="00FA0457"/>
    <w:rsid w:val="0A9B5F0B"/>
    <w:rsid w:val="1DBB3808"/>
    <w:rsid w:val="22054CCF"/>
    <w:rsid w:val="2E824BEE"/>
    <w:rsid w:val="310C3A7B"/>
    <w:rsid w:val="56912B36"/>
    <w:rsid w:val="6FF56E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Body Text Char"/>
    <w:basedOn w:val="6"/>
    <w:link w:val="2"/>
    <w:semiHidden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246</Words>
  <Characters>1406</Characters>
  <Lines>0</Lines>
  <Paragraphs>0</Paragraphs>
  <TotalTime>0</TotalTime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2017-01-10T09:27:00Z</dcterms:created>
  <dc:creator>Administrator</dc:creator>
  <cp:lastModifiedBy>Administrator</cp:lastModifiedBy>
  <dcterms:modified xsi:type="dcterms:W3CDTF">2017-01-11T01:04:39Z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