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DF" w:rsidRDefault="00B876DF">
      <w:pPr>
        <w:rPr>
          <w:b/>
          <w:bCs/>
          <w:color w:val="000000"/>
          <w:sz w:val="24"/>
        </w:rPr>
      </w:pPr>
    </w:p>
    <w:p w:rsidR="00B876DF" w:rsidRDefault="00B876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876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76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 w:rsidRPr="00026C44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 w:rsidRPr="00026C44"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 w:rsidRPr="00026C44"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 w:rsidRPr="00026C4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 w:rsidRPr="00026C44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 w:rsidRPr="00026C44"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 w:rsidRPr="00026C44"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026C44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26C44">
              <w:rPr>
                <w:rFonts w:ascii="宋体" w:hAnsi="宋体" w:cs="仿宋_GB2312"/>
                <w:b/>
                <w:kern w:val="0"/>
                <w:sz w:val="24"/>
                <w:lang/>
              </w:rPr>
              <w:t>7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  <w:lang/>
              </w:rPr>
              <w:t>、以公司</w:t>
            </w:r>
            <w:r w:rsidRPr="00026C44">
              <w:rPr>
                <w:rFonts w:ascii="宋体" w:hAnsi="宋体" w:cs="仿宋_GB2312"/>
                <w:b/>
                <w:kern w:val="0"/>
                <w:sz w:val="24"/>
                <w:lang/>
              </w:rPr>
              <w:t>662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  <w:lang/>
              </w:rPr>
              <w:t>号文件标准为准则逐一进行自查。未完成或者违反一项扣</w:t>
            </w:r>
            <w:r w:rsidRPr="00026C44">
              <w:rPr>
                <w:rFonts w:ascii="宋体" w:hAnsi="宋体" w:cs="仿宋_GB2312"/>
                <w:b/>
                <w:kern w:val="0"/>
                <w:sz w:val="24"/>
                <w:lang/>
              </w:rPr>
              <w:t>0.5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  <w:lang/>
              </w:rPr>
              <w:t>分，总分</w:t>
            </w:r>
            <w:r w:rsidRPr="00026C44">
              <w:rPr>
                <w:rFonts w:ascii="宋体" w:hAnsi="宋体" w:cs="仿宋_GB2312"/>
                <w:b/>
                <w:kern w:val="0"/>
                <w:sz w:val="24"/>
                <w:lang/>
              </w:rPr>
              <w:t>10</w:t>
            </w:r>
            <w:r w:rsidRPr="00026C44">
              <w:rPr>
                <w:rFonts w:ascii="宋体" w:hAnsi="宋体" w:cs="仿宋_GB2312" w:hint="eastAsia"/>
                <w:b/>
                <w:kern w:val="0"/>
                <w:sz w:val="24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76DF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76DF" w:rsidRDefault="00B876DF"/>
    <w:p w:rsidR="00B876DF" w:rsidRDefault="00B876DF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B876DF" w:rsidRDefault="00B876DF"/>
    <w:p w:rsidR="00B876DF" w:rsidRDefault="00B876D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876D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76D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8B6926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新增会员数为门店交易笔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数总数的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3%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，每少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0.5%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扣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1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分，低于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3%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以上，此项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0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分。每多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0.5%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加</w:t>
            </w:r>
            <w:r w:rsidRPr="008B6926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1</w:t>
            </w:r>
            <w:r w:rsidRPr="008B692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76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FD6BB0" w:rsidRDefault="00B876DF" w:rsidP="00FD6BB0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CC5E5D" w:rsidRDefault="00B876DF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CC5E5D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 w:rsidRPr="00CC5E5D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 w:rsidRPr="00CC5E5D">
              <w:rPr>
                <w:rFonts w:ascii="宋体" w:hAnsi="宋体" w:hint="eastAsia"/>
                <w:b/>
                <w:kern w:val="0"/>
                <w:sz w:val="18"/>
                <w:szCs w:val="18"/>
              </w:rPr>
              <w:t>不按要求执行门店</w:t>
            </w:r>
            <w:r w:rsidRPr="00CC5E5D"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 w:rsidRPr="00CC5E5D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 w:rsidRPr="00CC5E5D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 w:rsidRPr="00CC5E5D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CC5E5D"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 w:rsidRPr="00CC5E5D"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Pr="0038134D" w:rsidRDefault="00B876DF" w:rsidP="00CC5E5D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38134D">
              <w:rPr>
                <w:rFonts w:ascii="宋体" w:hAnsi="宋体" w:cs="仿宋_GB2312"/>
                <w:b/>
                <w:kern w:val="0"/>
                <w:sz w:val="18"/>
                <w:szCs w:val="18"/>
                <w:lang/>
              </w:rPr>
              <w:t>6</w:t>
            </w:r>
            <w:r w:rsidRPr="0038134D">
              <w:rPr>
                <w:rFonts w:ascii="宋体" w:hAnsi="宋体" w:cs="仿宋_GB2312" w:hint="eastAsia"/>
                <w:b/>
                <w:kern w:val="0"/>
                <w:sz w:val="18"/>
                <w:szCs w:val="18"/>
                <w:lang/>
              </w:rPr>
              <w:t>以公司</w:t>
            </w:r>
            <w:r w:rsidRPr="0038134D">
              <w:rPr>
                <w:rFonts w:ascii="宋体" w:hAnsi="宋体" w:cs="仿宋_GB2312"/>
                <w:b/>
                <w:kern w:val="0"/>
                <w:sz w:val="18"/>
                <w:szCs w:val="18"/>
                <w:lang/>
              </w:rPr>
              <w:t>662</w:t>
            </w:r>
            <w:r w:rsidRPr="0038134D">
              <w:rPr>
                <w:rFonts w:ascii="宋体" w:hAnsi="宋体" w:cs="仿宋_GB2312" w:hint="eastAsia"/>
                <w:b/>
                <w:kern w:val="0"/>
                <w:sz w:val="18"/>
                <w:szCs w:val="18"/>
                <w:lang/>
              </w:rPr>
              <w:t>号文件标准为准则逐一进行自查。未完成或者违反一项扣</w:t>
            </w:r>
            <w:r w:rsidRPr="0038134D">
              <w:rPr>
                <w:rFonts w:ascii="宋体" w:hAnsi="宋体" w:cs="仿宋_GB2312"/>
                <w:b/>
                <w:kern w:val="0"/>
                <w:sz w:val="18"/>
                <w:szCs w:val="18"/>
                <w:lang/>
              </w:rPr>
              <w:t>0.5</w:t>
            </w:r>
            <w:r w:rsidRPr="0038134D">
              <w:rPr>
                <w:rFonts w:ascii="宋体" w:hAnsi="宋体" w:cs="仿宋_GB2312" w:hint="eastAsia"/>
                <w:b/>
                <w:kern w:val="0"/>
                <w:sz w:val="18"/>
                <w:szCs w:val="18"/>
                <w:lang/>
              </w:rPr>
              <w:t>分，总分</w:t>
            </w:r>
            <w:r w:rsidRPr="0038134D">
              <w:rPr>
                <w:rFonts w:ascii="宋体" w:hAnsi="宋体" w:cs="仿宋_GB2312"/>
                <w:b/>
                <w:kern w:val="0"/>
                <w:sz w:val="18"/>
                <w:szCs w:val="18"/>
                <w:lang/>
              </w:rPr>
              <w:t>10</w:t>
            </w:r>
            <w:r w:rsidRPr="0038134D">
              <w:rPr>
                <w:rFonts w:ascii="宋体" w:hAnsi="宋体" w:cs="仿宋_GB2312" w:hint="eastAsia"/>
                <w:b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876D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DF" w:rsidRDefault="00B876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76DF" w:rsidRDefault="00B876DF" w:rsidP="008B692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 w:rsidR="00B876DF" w:rsidRDefault="00B876DF">
      <w:pPr>
        <w:rPr>
          <w:b/>
          <w:bCs/>
          <w:sz w:val="24"/>
        </w:rPr>
      </w:pPr>
    </w:p>
    <w:p w:rsidR="00B876DF" w:rsidRDefault="00B876DF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 w:rsidR="00B876DF" w:rsidSect="00BF72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5C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7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25C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25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228</Words>
  <Characters>1306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16</cp:revision>
  <dcterms:created xsi:type="dcterms:W3CDTF">2016-01-04T03:35:00Z</dcterms:created>
  <dcterms:modified xsi:type="dcterms:W3CDTF">2017-01-11T06:43:00Z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