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考评人（店长）：易永红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何雪梅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43E39"/>
    <w:rsid w:val="00791C73"/>
    <w:rsid w:val="008D1B35"/>
    <w:rsid w:val="00A81BED"/>
    <w:rsid w:val="00AE07DD"/>
    <w:rsid w:val="0623601E"/>
    <w:rsid w:val="08546A62"/>
    <w:rsid w:val="08873AF9"/>
    <w:rsid w:val="0C581F9A"/>
    <w:rsid w:val="0D5F7110"/>
    <w:rsid w:val="0FDF69EA"/>
    <w:rsid w:val="1579470B"/>
    <w:rsid w:val="1C0F1D33"/>
    <w:rsid w:val="1C2D15AF"/>
    <w:rsid w:val="1EF94F45"/>
    <w:rsid w:val="1FEC634B"/>
    <w:rsid w:val="24B348E6"/>
    <w:rsid w:val="267A6837"/>
    <w:rsid w:val="32674ADC"/>
    <w:rsid w:val="342B3610"/>
    <w:rsid w:val="3A9721F7"/>
    <w:rsid w:val="3B6163A9"/>
    <w:rsid w:val="43B15793"/>
    <w:rsid w:val="46A074CC"/>
    <w:rsid w:val="47B54D1C"/>
    <w:rsid w:val="49AD4562"/>
    <w:rsid w:val="52D109D1"/>
    <w:rsid w:val="5A9E2491"/>
    <w:rsid w:val="5E2959DF"/>
    <w:rsid w:val="619622AB"/>
    <w:rsid w:val="68BA021A"/>
    <w:rsid w:val="6B83057E"/>
    <w:rsid w:val="70390867"/>
    <w:rsid w:val="717909E2"/>
    <w:rsid w:val="78F1394A"/>
    <w:rsid w:val="7CB309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227</Words>
  <Characters>1298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2016-07-26T07:41:00Z</dcterms:created>
  <dc:creator>Administrator</dc:creator>
  <cp:lastModifiedBy>Administrator</cp:lastModifiedBy>
  <dcterms:modified xsi:type="dcterms:W3CDTF">2016-09-26T07:34:01Z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