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  <w:bookmarkStart w:id="0" w:name="_GoBack"/>
            <w:bookmarkEnd w:id="0"/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  <w:rPr>
          <w:b/>
          <w:bCs/>
          <w:color w:val="000000"/>
          <w:sz w:val="28"/>
          <w:szCs w:val="28"/>
        </w:rPr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</w:t>
      </w:r>
      <w:r>
        <w:rPr>
          <w:rFonts w:hint="eastAsia"/>
          <w:lang w:eastAsia="zh-CN"/>
        </w:rPr>
        <w:t>李秀芳</w:t>
      </w:r>
      <w:r>
        <w:t xml:space="preserve">                         </w:t>
      </w:r>
      <w:r>
        <w:rPr>
          <w:rFonts w:hint="eastAsia"/>
        </w:rPr>
        <w:t>被考评人（</w:t>
      </w:r>
      <w:r>
        <w:rPr>
          <w:rFonts w:hint="eastAsia"/>
          <w:lang w:eastAsia="zh-CN"/>
        </w:rPr>
        <w:t>店员）梁娟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</w:t>
      </w:r>
      <w:r>
        <w:rPr>
          <w:rFonts w:hint="eastAsia"/>
          <w:lang w:eastAsia="zh-CN"/>
        </w:rPr>
        <w:t>李秀芳</w:t>
      </w:r>
      <w:r>
        <w:t xml:space="preserve"> 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张莉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6：鲜人参的销售（完成基础任务得5分，未完成基础任务按完成率*5分扣罚）（5分封顶）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  <w:lang w:eastAsia="zh-CN"/>
        </w:rPr>
        <w:t>谭庆娟</w:t>
      </w:r>
      <w:r>
        <w:t xml:space="preserve">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1047245"/>
    <w:rsid w:val="02FF17CC"/>
    <w:rsid w:val="03DD0363"/>
    <w:rsid w:val="042D6435"/>
    <w:rsid w:val="0623601E"/>
    <w:rsid w:val="06C93DAA"/>
    <w:rsid w:val="070E4D22"/>
    <w:rsid w:val="07CC0B06"/>
    <w:rsid w:val="09FB2DEB"/>
    <w:rsid w:val="0A04190E"/>
    <w:rsid w:val="0A984A92"/>
    <w:rsid w:val="0AB23018"/>
    <w:rsid w:val="0B3C3BB2"/>
    <w:rsid w:val="0C1F2AF1"/>
    <w:rsid w:val="0E1C0C53"/>
    <w:rsid w:val="0F274F8F"/>
    <w:rsid w:val="0F6F0C5E"/>
    <w:rsid w:val="0F746D9F"/>
    <w:rsid w:val="120856DE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1C22773"/>
    <w:rsid w:val="22D0502F"/>
    <w:rsid w:val="23E55A70"/>
    <w:rsid w:val="241F5474"/>
    <w:rsid w:val="24692026"/>
    <w:rsid w:val="2A722691"/>
    <w:rsid w:val="2B3247EE"/>
    <w:rsid w:val="2E806B4A"/>
    <w:rsid w:val="314D572E"/>
    <w:rsid w:val="321D6A08"/>
    <w:rsid w:val="33CD1595"/>
    <w:rsid w:val="3B2E7B50"/>
    <w:rsid w:val="3C0C3393"/>
    <w:rsid w:val="3C3379CF"/>
    <w:rsid w:val="3F313290"/>
    <w:rsid w:val="40857CE9"/>
    <w:rsid w:val="43B15793"/>
    <w:rsid w:val="449159C8"/>
    <w:rsid w:val="44F71432"/>
    <w:rsid w:val="48E37328"/>
    <w:rsid w:val="4916588C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3D471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3753851"/>
    <w:rsid w:val="639153F2"/>
    <w:rsid w:val="65582910"/>
    <w:rsid w:val="68642A54"/>
    <w:rsid w:val="6AEF20FE"/>
    <w:rsid w:val="6BA63E2B"/>
    <w:rsid w:val="6CDA5A16"/>
    <w:rsid w:val="6FDD5B02"/>
    <w:rsid w:val="70390867"/>
    <w:rsid w:val="741B320A"/>
    <w:rsid w:val="74917CCB"/>
    <w:rsid w:val="7528440B"/>
    <w:rsid w:val="783B4970"/>
    <w:rsid w:val="78AD366F"/>
    <w:rsid w:val="78F349FC"/>
    <w:rsid w:val="7AB51CCE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2016-09-26T03:26:18Z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