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0A" w:rsidRDefault="007B7A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7B7A0A" w:rsidRDefault="007B7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6"/>
        <w:gridCol w:w="2380"/>
        <w:gridCol w:w="2190"/>
        <w:gridCol w:w="2662"/>
      </w:tblGrid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B7A0A" w:rsidRPr="00E14BBB" w:rsidRDefault="007B7A0A" w:rsidP="00E14B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邛崃长安店</w:t>
            </w: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B7A0A" w:rsidRPr="00E14BBB" w:rsidRDefault="007B7A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邛崃长安大道</w:t>
            </w:r>
            <w:r>
              <w:rPr>
                <w:szCs w:val="21"/>
              </w:rPr>
              <w:t>673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B7A0A" w:rsidRPr="00E14BBB" w:rsidRDefault="007B7A0A" w:rsidP="00E14B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杨平</w:t>
            </w: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/>
          </w:tcPr>
          <w:p w:rsidR="007B7A0A" w:rsidRPr="00E14BBB" w:rsidRDefault="007B7A0A">
            <w:pPr>
              <w:rPr>
                <w:szCs w:val="21"/>
              </w:rPr>
            </w:pPr>
            <w:r>
              <w:rPr>
                <w:szCs w:val="21"/>
              </w:rPr>
              <w:t>88740311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B7A0A" w:rsidRPr="00E14BBB" w:rsidRDefault="007B7A0A" w:rsidP="00E14BB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98</w:t>
            </w:r>
            <w:r>
              <w:rPr>
                <w:rFonts w:hint="eastAsia"/>
                <w:szCs w:val="21"/>
              </w:rPr>
              <w:t>平方米</w:t>
            </w: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 w:rsidP="007B7A0A">
            <w:pPr>
              <w:ind w:firstLineChars="50" w:firstLine="31680"/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B7A0A" w:rsidRPr="00E14BBB" w:rsidRDefault="007B7A0A" w:rsidP="00E14BBB">
            <w:pPr>
              <w:jc w:val="center"/>
              <w:rPr>
                <w:szCs w:val="21"/>
              </w:rPr>
            </w:pPr>
            <w:r w:rsidRPr="00E14BBB">
              <w:rPr>
                <w:rFonts w:hint="eastAsia"/>
                <w:szCs w:val="21"/>
              </w:rPr>
              <w:t>租赁性质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B7A0A" w:rsidRPr="00E14BBB" w:rsidRDefault="007B7A0A">
            <w:pPr>
              <w:rPr>
                <w:szCs w:val="21"/>
              </w:rPr>
            </w:pPr>
            <w:r>
              <w:rPr>
                <w:szCs w:val="21"/>
              </w:rPr>
              <w:t>6-1</w:t>
            </w: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B7A0A" w:rsidRPr="00E14BBB" w:rsidRDefault="007B7A0A">
            <w:pPr>
              <w:rPr>
                <w:szCs w:val="21"/>
              </w:rPr>
            </w:pPr>
            <w:r w:rsidRPr="00E14BBB">
              <w:rPr>
                <w:szCs w:val="21"/>
              </w:rPr>
              <w:t xml:space="preserve">         </w:t>
            </w:r>
            <w:r w:rsidRPr="00E14BBB">
              <w:rPr>
                <w:rFonts w:hint="eastAsia"/>
                <w:szCs w:val="21"/>
              </w:rPr>
              <w:t>一级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B7A0A" w:rsidRPr="00E14BBB" w:rsidRDefault="007B7A0A" w:rsidP="00E14BB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B7A0A" w:rsidRPr="00E14BBB" w:rsidRDefault="007B7A0A">
            <w:pPr>
              <w:rPr>
                <w:szCs w:val="21"/>
              </w:rPr>
            </w:pPr>
            <w:r>
              <w:rPr>
                <w:szCs w:val="21"/>
              </w:rPr>
              <w:t>10.6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B7A0A" w:rsidRPr="00E14BBB" w:rsidRDefault="007B7A0A" w:rsidP="00E14BB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B7A0A" w:rsidRPr="00E14BBB" w:rsidRDefault="007B7A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水带</w:t>
            </w:r>
            <w:r w:rsidRPr="00E14BBB">
              <w:rPr>
                <w:sz w:val="28"/>
                <w:szCs w:val="28"/>
              </w:rPr>
              <w:t>(</w:t>
            </w:r>
            <w:r w:rsidRPr="00E14BBB">
              <w:rPr>
                <w:rFonts w:hint="eastAsia"/>
                <w:sz w:val="28"/>
                <w:szCs w:val="28"/>
              </w:rPr>
              <w:t>盘</w:t>
            </w:r>
            <w:r w:rsidRPr="00E14BBB">
              <w:rPr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B7A0A" w:rsidRPr="00E14BBB" w:rsidRDefault="007B7A0A" w:rsidP="00E14B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B7A0A" w:rsidRPr="00E14BBB" w:rsidRDefault="007B7A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B7A0A" w:rsidRPr="00E14BBB" w:rsidRDefault="007B7A0A" w:rsidP="00E14BB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B7A0A" w:rsidRPr="00E14BBB" w:rsidRDefault="007B7A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B7A0A" w:rsidRPr="00E14BBB" w:rsidRDefault="007B7A0A" w:rsidP="00E14B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喷淋</w:t>
            </w:r>
            <w:r w:rsidRPr="00E14BBB">
              <w:rPr>
                <w:sz w:val="28"/>
                <w:szCs w:val="28"/>
              </w:rPr>
              <w:t>(</w:t>
            </w:r>
            <w:r w:rsidRPr="00E14BBB">
              <w:rPr>
                <w:rFonts w:hint="eastAsia"/>
                <w:sz w:val="28"/>
                <w:szCs w:val="28"/>
              </w:rPr>
              <w:t>有、无</w:t>
            </w:r>
            <w:r w:rsidRPr="00E14BBB">
              <w:rPr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B7A0A" w:rsidRPr="00E14BBB" w:rsidRDefault="007B7A0A">
            <w:pPr>
              <w:rPr>
                <w:szCs w:val="21"/>
              </w:rPr>
            </w:pPr>
            <w:r w:rsidRPr="00E14BB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B7A0A" w:rsidRPr="00E14BBB" w:rsidRDefault="007B7A0A" w:rsidP="00E14BBB">
            <w:pPr>
              <w:jc w:val="left"/>
              <w:rPr>
                <w:szCs w:val="21"/>
              </w:rPr>
            </w:pPr>
            <w:r w:rsidRPr="00E14BB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 w:rsidP="007B7A0A">
            <w:pPr>
              <w:ind w:firstLineChars="50" w:firstLine="31680"/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B7A0A" w:rsidRPr="00E14BBB" w:rsidRDefault="007B7A0A">
            <w:pPr>
              <w:rPr>
                <w:szCs w:val="21"/>
              </w:rPr>
            </w:pPr>
            <w:r w:rsidRPr="00E14BB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7B7A0A" w:rsidRPr="00E14BBB" w:rsidRDefault="007B7A0A">
            <w:pPr>
              <w:rPr>
                <w:szCs w:val="21"/>
              </w:rPr>
            </w:pPr>
            <w:r w:rsidRPr="00E14BBB">
              <w:rPr>
                <w:szCs w:val="21"/>
              </w:rPr>
              <w:t xml:space="preserve">  </w:t>
            </w:r>
            <w:r w:rsidRPr="00E14BBB">
              <w:rPr>
                <w:rFonts w:hint="eastAsia"/>
                <w:szCs w:val="21"/>
              </w:rPr>
              <w:t>无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7B7A0A" w:rsidRPr="00E14BBB" w:rsidRDefault="007B7A0A">
            <w:pPr>
              <w:rPr>
                <w:szCs w:val="21"/>
              </w:rPr>
            </w:pP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7B7A0A" w:rsidRPr="00E14BBB" w:rsidRDefault="007B7A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B7A0A" w:rsidRPr="00E14BBB" w:rsidRDefault="007B7A0A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 w:rsidP="007B7A0A">
            <w:pPr>
              <w:ind w:firstLineChars="100" w:firstLine="31680"/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一门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B7A0A" w:rsidRPr="00E14BBB" w:rsidRDefault="007B7A0A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 w:rsidP="007B7A0A">
            <w:pPr>
              <w:ind w:firstLineChars="100" w:firstLine="31680"/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B7A0A" w:rsidRPr="00E14BBB" w:rsidRDefault="007B7A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 w:rsidP="007B7A0A">
            <w:pPr>
              <w:ind w:firstLineChars="150" w:firstLine="31680"/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  <w:r w:rsidRPr="00E14BBB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夜鹰安防</w:t>
            </w:r>
          </w:p>
        </w:tc>
      </w:tr>
      <w:tr w:rsidR="007B7A0A" w:rsidRPr="00E14BBB" w:rsidTr="00E14BBB">
        <w:trPr>
          <w:trHeight w:val="539"/>
        </w:trPr>
        <w:tc>
          <w:tcPr>
            <w:tcW w:w="2266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</w:p>
        </w:tc>
      </w:tr>
      <w:tr w:rsidR="007B7A0A" w:rsidRPr="00E14BBB" w:rsidTr="00E14BBB">
        <w:trPr>
          <w:trHeight w:val="658"/>
        </w:trPr>
        <w:tc>
          <w:tcPr>
            <w:tcW w:w="2266" w:type="dxa"/>
            <w:shd w:val="clear" w:color="auto" w:fill="FFFFFF"/>
          </w:tcPr>
          <w:p w:rsidR="007B7A0A" w:rsidRPr="00E14BBB" w:rsidRDefault="007B7A0A" w:rsidP="00E14BBB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/>
          </w:tcPr>
          <w:p w:rsidR="007B7A0A" w:rsidRPr="00E14BBB" w:rsidRDefault="007B7A0A" w:rsidP="00E14BBB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7B7A0A" w:rsidRPr="00E14BBB" w:rsidRDefault="007B7A0A" w:rsidP="00E14BBB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/>
          </w:tcPr>
          <w:p w:rsidR="007B7A0A" w:rsidRPr="00DE38F9" w:rsidRDefault="007B7A0A" w:rsidP="00E14BBB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7B7A0A" w:rsidRPr="00E14BBB" w:rsidTr="00E14BBB">
        <w:tc>
          <w:tcPr>
            <w:tcW w:w="2266" w:type="dxa"/>
            <w:shd w:val="clear" w:color="auto" w:fill="FFFFFF"/>
          </w:tcPr>
          <w:p w:rsidR="007B7A0A" w:rsidRPr="00E14BBB" w:rsidRDefault="007B7A0A" w:rsidP="007B7A0A">
            <w:pPr>
              <w:ind w:firstLineChars="50" w:firstLine="31680"/>
              <w:rPr>
                <w:sz w:val="28"/>
                <w:szCs w:val="28"/>
              </w:rPr>
            </w:pPr>
            <w:r w:rsidRPr="00E14BBB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/>
          </w:tcPr>
          <w:p w:rsidR="007B7A0A" w:rsidRPr="00E14BBB" w:rsidRDefault="007B7A0A">
            <w:pPr>
              <w:rPr>
                <w:sz w:val="28"/>
                <w:szCs w:val="28"/>
              </w:rPr>
            </w:pPr>
          </w:p>
        </w:tc>
      </w:tr>
    </w:tbl>
    <w:p w:rsidR="007B7A0A" w:rsidRDefault="007B7A0A">
      <w:pPr>
        <w:tabs>
          <w:tab w:val="left" w:pos="735"/>
        </w:tabs>
        <w:sectPr w:rsidR="007B7A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B7A0A" w:rsidRDefault="007B7A0A">
      <w:pPr>
        <w:tabs>
          <w:tab w:val="left" w:pos="735"/>
        </w:tabs>
      </w:pPr>
      <w:r>
        <w:rPr>
          <w:noProof/>
        </w:rPr>
        <w:pict>
          <v:shape id="_x0000_s1026" style="position:absolute;left:0;text-align:left;margin-left:90pt;margin-top:55.65pt;width:424.4pt;height:266.35pt;z-index:251657216;mso-position-horizontal:absolute;mso-position-vertical:absolute" coordsize="10605,5220" path="m150,60r3885,l4035,150r3690,l7725,1620r,315l7770,1920r,-555l8595,1365r,225l9780,1590r,510l9840,2100r,-510l10530,1590r,795l7725,2385r15,60l8985,2445r,900l8895,3345r,1800l7410,5145r,75l8985,5205r,-1800l9060,3420r,-975l10605,2445r,-915l8670,1530r,-225l7785,1305r,-1215l4125,90r,-90l75,r,1425l,1425r,960l1845,2385r,45l2310,2430r-15,-45l3930,2355r,2760l3930,5070r,45l3930,5040r,180l6135,5220r15,-60l3990,5160r,-2865l75,2295r,-780l135,1515,150,60xe"/>
        </w:pict>
      </w:r>
      <w:r>
        <w:rPr>
          <w:noProof/>
        </w:rPr>
        <w:pict>
          <v:rect id="_x0000_s1027" style="position:absolute;left:0;text-align:left;margin-left:-36pt;margin-top:-7.95pt;width:702pt;height:438.25pt;z-index:251655168">
            <v:textbox>
              <w:txbxContent>
                <w:p w:rsidR="007B7A0A" w:rsidRDefault="007B7A0A">
                  <w:bookmarkStart w:id="0" w:name="_GoBack"/>
                  <w:bookmarkEnd w:id="0"/>
                  <w:r>
                    <w:rPr>
                      <w:rFonts w:hint="eastAsia"/>
                    </w:rPr>
                    <w:t>请各门店画出本店草图，按图标将店内有的内容列在平面图上，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如下参考图：</w:t>
                  </w:r>
                  <w:r>
                    <w:t xml:space="preserve">                                                     </w:t>
                  </w:r>
                </w:p>
                <w:p w:rsidR="007B7A0A" w:rsidRDefault="007B7A0A">
                  <w:pPr>
                    <w:rPr>
                      <w:sz w:val="36"/>
                      <w:szCs w:val="36"/>
                    </w:rPr>
                  </w:pPr>
                  <w:r>
                    <w:t xml:space="preserve">                                                   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7B7A0A" w:rsidRDefault="007B7A0A">
                  <w:r>
                    <w:rPr>
                      <w:b/>
                      <w:bCs/>
                    </w:rPr>
                    <w:t xml:space="preserve">        </w:t>
                  </w:r>
                  <w:r>
                    <w:t xml:space="preserve">                                                 </w:t>
                  </w:r>
                </w:p>
                <w:p w:rsidR="007B7A0A" w:rsidRDefault="007B7A0A">
                  <w:pPr>
                    <w:ind w:firstLine="420"/>
                  </w:pPr>
                  <w: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                                   </w:t>
                  </w:r>
                </w:p>
                <w:p w:rsidR="007B7A0A" w:rsidRDefault="007B7A0A">
                  <w:pPr>
                    <w:ind w:firstLine="420"/>
                  </w:pPr>
                  <w:r>
                    <w:t xml:space="preserve">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</w:p>
                <w:p w:rsidR="007B7A0A" w:rsidRDefault="007B7A0A">
                  <w:pPr>
                    <w:ind w:firstLine="420"/>
                  </w:pPr>
                  <w:r>
                    <w:t xml:space="preserve">                                                 </w:t>
                  </w:r>
                  <w:r>
                    <w:rPr>
                      <w:rFonts w:hint="eastAsia"/>
                    </w:rPr>
                    <w:t>⊙</w:t>
                  </w:r>
                </w:p>
                <w:p w:rsidR="007B7A0A" w:rsidRDefault="007B7A0A">
                  <w:pPr>
                    <w:ind w:firstLine="420"/>
                  </w:pPr>
                  <w:r>
                    <w:t xml:space="preserve">                                                                      </w:t>
                  </w:r>
                  <w:r w:rsidRPr="00E14BBB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</w:p>
                <w:p w:rsidR="007B7A0A" w:rsidRDefault="007B7A0A">
                  <w:pPr>
                    <w:ind w:firstLine="420"/>
                  </w:pPr>
                  <w:r>
                    <w:t xml:space="preserve">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</w:t>
                  </w:r>
                </w:p>
                <w:p w:rsidR="007B7A0A" w:rsidRDefault="007B7A0A">
                  <w:pPr>
                    <w:ind w:firstLine="420"/>
                  </w:pPr>
                  <w:r>
                    <w:t xml:space="preserve">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t xml:space="preserve">          </w:t>
                  </w:r>
                </w:p>
                <w:p w:rsidR="007B7A0A" w:rsidRDefault="007B7A0A">
                  <w:pPr>
                    <w:ind w:firstLine="420"/>
                  </w:pPr>
                  <w:r>
                    <w:t xml:space="preserve">                        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</w:t>
                  </w:r>
                </w:p>
                <w:p w:rsidR="007B7A0A" w:rsidRDefault="007B7A0A">
                  <w:pPr>
                    <w:ind w:firstLine="420"/>
                  </w:pPr>
                  <w:r>
                    <w:t xml:space="preserve">                                            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t xml:space="preserve">                               </w:t>
                  </w:r>
                </w:p>
                <w:p w:rsidR="007B7A0A" w:rsidRDefault="007B7A0A">
                  <w:r>
                    <w:t xml:space="preserve">    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</w:p>
                <w:p w:rsidR="007B7A0A" w:rsidRDefault="007B7A0A">
                  <w:pPr>
                    <w:ind w:firstLine="420"/>
                  </w:pPr>
                  <w:r>
                    <w:t xml:space="preserve">                                                               </w:t>
                  </w:r>
                </w:p>
                <w:p w:rsidR="007B7A0A" w:rsidRDefault="007B7A0A">
                  <w:pPr>
                    <w:ind w:firstLine="420"/>
                  </w:pPr>
                  <w: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</w:p>
                <w:p w:rsidR="007B7A0A" w:rsidRDefault="007B7A0A">
                  <w:pPr>
                    <w:ind w:firstLine="420"/>
                  </w:pPr>
                  <w:r>
                    <w:t xml:space="preserve">                                              </w:t>
                  </w:r>
                </w:p>
                <w:p w:rsidR="007B7A0A" w:rsidRDefault="007B7A0A">
                  <w:r>
                    <w:t xml:space="preserve">    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:rsidR="007B7A0A" w:rsidRDefault="007B7A0A">
                  <w:pPr>
                    <w:ind w:firstLine="420"/>
                  </w:pPr>
                </w:p>
                <w:p w:rsidR="007B7A0A" w:rsidRDefault="007B7A0A">
                  <w:r>
                    <w:t xml:space="preserve">        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   </w:t>
                  </w:r>
                </w:p>
                <w:p w:rsidR="007B7A0A" w:rsidRDefault="007B7A0A">
                  <w:r>
                    <w:t xml:space="preserve">                                                           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                                                                     </w:t>
                  </w:r>
                </w:p>
                <w:p w:rsidR="007B7A0A" w:rsidRDefault="007B7A0A">
                  <w:pPr>
                    <w:ind w:firstLine="420"/>
                  </w:pPr>
                  <w:r>
                    <w:t xml:space="preserve">                                                                                                         </w:t>
                  </w:r>
                </w:p>
                <w:p w:rsidR="007B7A0A" w:rsidRDefault="007B7A0A">
                  <w:pPr>
                    <w:ind w:firstLine="420"/>
                  </w:pPr>
                </w:p>
                <w:p w:rsidR="007B7A0A" w:rsidRDefault="007B7A0A">
                  <w:pPr>
                    <w:ind w:firstLine="420"/>
                  </w:pPr>
                  <w: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☀</w:t>
                  </w:r>
                  <w:r>
                    <w:rPr>
                      <w:rFonts w:hint="eastAsia"/>
                      <w:sz w:val="24"/>
                      <w:szCs w:val="24"/>
                    </w:rPr>
                    <w:t>●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▣</w:t>
                  </w:r>
                  <w:r>
                    <w:rPr>
                      <w:rFonts w:hint="eastAsia"/>
                      <w:sz w:val="24"/>
                      <w:szCs w:val="24"/>
                    </w:rPr>
                    <w:t>▲</w:t>
                  </w:r>
                  <w:r w:rsidRPr="00E14BBB">
                    <w:rPr>
                      <w:rFonts w:hint="eastAsia"/>
                      <w:b/>
                      <w:bCs/>
                      <w:color w:val="000000"/>
                      <w:sz w:val="24"/>
                      <w:szCs w:val="24"/>
                    </w:rPr>
                    <w:t>△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</w:t>
                  </w:r>
                  <w:r w:rsidRPr="00E14BBB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ascii="MS Gothic" w:eastAsia="MS Gothic" w:hAnsi="MS Gothic" w:cs="MS Gothic" w:hint="eastAsia"/>
                    </w:rPr>
                    <w:t>▤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234.6pt;margin-top:177.1pt;width:18.75pt;height:5.95pt;z-index:251658240" fillcolor="#e46c0a"/>
        </w:pict>
      </w:r>
      <w:r>
        <w:rPr>
          <w:noProof/>
        </w:rPr>
        <w:pict>
          <v:shape id="_x0000_s1029" style="position:absolute;left:0;text-align:left;margin-left:469.35pt;margin-top:150.05pt;width:14.25pt;height:16.5pt;z-index:251660288" coordsize="285,330" path="m,75r195,l210,315r75,15l285,15,45,15r,l30,,,75xe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9pt;margin-top:355.5pt;width:368.05pt;height:1in;z-index:251656192" fillcolor="#d9d9d9">
            <v:stroke dashstyle="1 1" endcap="square"/>
            <v:textbox>
              <w:txbxContent>
                <w:p w:rsidR="007B7A0A" w:rsidRDefault="007B7A0A">
                  <w:r>
                    <w:rPr>
                      <w:rFonts w:hint="eastAsia"/>
                    </w:rPr>
                    <w:t>图标：</w:t>
                  </w:r>
                </w:p>
                <w:p w:rsidR="007B7A0A" w:rsidRDefault="007B7A0A">
                  <w:pPr>
                    <w:spacing w:line="280" w:lineRule="exact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t xml:space="preserve">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7B7A0A" w:rsidRDefault="007B7A0A">
                  <w:pPr>
                    <w:spacing w:line="280" w:lineRule="exact"/>
                  </w:pP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szCs w:val="21"/>
                    </w:rPr>
                    <w:t xml:space="preserve">     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szCs w:val="21"/>
                    </w:rPr>
                    <w:t xml:space="preserve">  </w:t>
                  </w:r>
                </w:p>
                <w:p w:rsidR="007B7A0A" w:rsidRDefault="007B7A0A">
                  <w:pPr>
                    <w:spacing w:line="280" w:lineRule="exact"/>
                  </w:pP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t xml:space="preserve">   </w:t>
                  </w:r>
                  <w:r w:rsidRPr="00E14BBB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t xml:space="preserve">    </w:t>
                  </w:r>
                  <w:r w:rsidRPr="00E14BBB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t xml:space="preserve">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▤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t xml:space="preserve">               </w:t>
                  </w:r>
                  <w:r>
                    <w:rPr>
                      <w:szCs w:val="21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1" type="#_x0000_t127" style="position:absolute;left:0;text-align:left;margin-left:427.35pt;margin-top:310.6pt;width:7.5pt;height:5.95pt;z-index:251659264" fillcolor="black"/>
        </w:pict>
      </w:r>
    </w:p>
    <w:sectPr w:rsidR="007B7A0A" w:rsidSect="000863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E70"/>
    <w:rsid w:val="00043537"/>
    <w:rsid w:val="00051B07"/>
    <w:rsid w:val="000725E1"/>
    <w:rsid w:val="000863C2"/>
    <w:rsid w:val="000D5118"/>
    <w:rsid w:val="000E70D5"/>
    <w:rsid w:val="0016533F"/>
    <w:rsid w:val="00165593"/>
    <w:rsid w:val="00240CBB"/>
    <w:rsid w:val="00244657"/>
    <w:rsid w:val="00300585"/>
    <w:rsid w:val="00311E70"/>
    <w:rsid w:val="003273C2"/>
    <w:rsid w:val="004676E4"/>
    <w:rsid w:val="00545B41"/>
    <w:rsid w:val="00552C99"/>
    <w:rsid w:val="00581BD8"/>
    <w:rsid w:val="006B70ED"/>
    <w:rsid w:val="007B7A0A"/>
    <w:rsid w:val="008B20C0"/>
    <w:rsid w:val="008E20C0"/>
    <w:rsid w:val="00A07ACD"/>
    <w:rsid w:val="00A87D18"/>
    <w:rsid w:val="00B411E7"/>
    <w:rsid w:val="00B60B7E"/>
    <w:rsid w:val="00BF262E"/>
    <w:rsid w:val="00CB0589"/>
    <w:rsid w:val="00CC767A"/>
    <w:rsid w:val="00D741A5"/>
    <w:rsid w:val="00DE1A6D"/>
    <w:rsid w:val="00DE38F9"/>
    <w:rsid w:val="00E14BBB"/>
    <w:rsid w:val="00E33746"/>
    <w:rsid w:val="00F362DA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63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2</Pages>
  <Words>61</Words>
  <Characters>351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7</cp:revision>
  <dcterms:created xsi:type="dcterms:W3CDTF">2016-06-10T02:57:00Z</dcterms:created>
  <dcterms:modified xsi:type="dcterms:W3CDTF">2016-09-12T03:53:00Z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