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F1" w:rsidRDefault="00F84EF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F84EF1" w:rsidRDefault="00F84E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6"/>
        <w:gridCol w:w="2380"/>
        <w:gridCol w:w="2190"/>
        <w:gridCol w:w="2662"/>
      </w:tblGrid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 w:rsidP="0066570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华油店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成华区华油路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号附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 w:rsidP="0066570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杨琼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</w:tcPr>
          <w:p w:rsidR="00F84EF1" w:rsidRDefault="00F84EF1">
            <w:pPr>
              <w:rPr>
                <w:szCs w:val="21"/>
              </w:rPr>
            </w:pPr>
            <w:r>
              <w:rPr>
                <w:szCs w:val="21"/>
              </w:rPr>
              <w:t>61391710</w:t>
            </w:r>
          </w:p>
          <w:p w:rsidR="00F84EF1" w:rsidRPr="00665702" w:rsidRDefault="00F84EF1">
            <w:pPr>
              <w:rPr>
                <w:szCs w:val="21"/>
              </w:rPr>
            </w:pPr>
            <w:r>
              <w:rPr>
                <w:szCs w:val="21"/>
              </w:rPr>
              <w:t>18583279176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 w:rsidP="0066570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171.07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 w:rsidP="00F84EF1">
            <w:pPr>
              <w:ind w:firstLineChars="50" w:firstLine="31680"/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F84EF1" w:rsidRPr="00665702" w:rsidRDefault="00F84EF1" w:rsidP="00665702">
            <w:pPr>
              <w:jc w:val="center"/>
              <w:rPr>
                <w:szCs w:val="21"/>
              </w:rPr>
            </w:pPr>
            <w:r w:rsidRPr="00665702">
              <w:rPr>
                <w:rFonts w:hint="eastAsia"/>
                <w:szCs w:val="21"/>
              </w:rPr>
              <w:t>租赁性质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 w:rsidRPr="00665702">
              <w:rPr>
                <w:szCs w:val="21"/>
              </w:rPr>
              <w:t xml:space="preserve"> - 1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 w:rsidRPr="00665702">
              <w:rPr>
                <w:szCs w:val="21"/>
              </w:rPr>
              <w:t xml:space="preserve">         </w:t>
            </w:r>
            <w:r w:rsidRPr="00665702">
              <w:rPr>
                <w:rFonts w:hint="eastAsia"/>
                <w:szCs w:val="21"/>
              </w:rPr>
              <w:t>一级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 w:rsidP="0066570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>
              <w:rPr>
                <w:szCs w:val="21"/>
              </w:rPr>
              <w:t>151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 w:rsidP="00665702"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水带</w:t>
            </w:r>
            <w:r w:rsidRPr="00665702">
              <w:rPr>
                <w:sz w:val="28"/>
                <w:szCs w:val="28"/>
              </w:rPr>
              <w:t>(</w:t>
            </w:r>
            <w:r w:rsidRPr="00665702">
              <w:rPr>
                <w:rFonts w:hint="eastAsia"/>
                <w:sz w:val="28"/>
                <w:szCs w:val="28"/>
              </w:rPr>
              <w:t>盘</w:t>
            </w:r>
            <w:r w:rsidRPr="00665702">
              <w:rPr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 w:rsidP="0066570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 w:rsidP="0066570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 w:rsidP="00665702">
            <w:pPr>
              <w:jc w:val="left"/>
              <w:rPr>
                <w:szCs w:val="21"/>
              </w:rPr>
            </w:pPr>
            <w:r w:rsidRPr="00665702"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3</w:t>
            </w:r>
            <w:r w:rsidRPr="00665702">
              <w:rPr>
                <w:szCs w:val="21"/>
              </w:rPr>
              <w:t xml:space="preserve">   </w:t>
            </w:r>
            <w:r w:rsidRPr="00665702"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喷淋</w:t>
            </w:r>
            <w:r w:rsidRPr="00665702">
              <w:rPr>
                <w:sz w:val="28"/>
                <w:szCs w:val="28"/>
              </w:rPr>
              <w:t>(</w:t>
            </w:r>
            <w:r w:rsidRPr="00665702">
              <w:rPr>
                <w:rFonts w:hint="eastAsia"/>
                <w:sz w:val="28"/>
                <w:szCs w:val="28"/>
              </w:rPr>
              <w:t>有、无</w:t>
            </w:r>
            <w:r w:rsidRPr="00665702">
              <w:rPr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 w:rsidRPr="00665702">
              <w:rPr>
                <w:szCs w:val="21"/>
              </w:rPr>
              <w:t xml:space="preserve">             </w:t>
            </w:r>
            <w:r>
              <w:rPr>
                <w:szCs w:val="21"/>
              </w:rPr>
              <w:t>17</w:t>
            </w:r>
            <w:r w:rsidRPr="00665702">
              <w:rPr>
                <w:rFonts w:hint="eastAsia"/>
                <w:szCs w:val="21"/>
              </w:rPr>
              <w:t>个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 w:rsidP="00665702">
            <w:pPr>
              <w:jc w:val="left"/>
              <w:rPr>
                <w:szCs w:val="21"/>
              </w:rPr>
            </w:pPr>
            <w:r w:rsidRPr="00665702">
              <w:rPr>
                <w:szCs w:val="21"/>
              </w:rPr>
              <w:t xml:space="preserve">        </w:t>
            </w:r>
            <w:r w:rsidRPr="00665702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 w:rsidP="00F84EF1">
            <w:pPr>
              <w:ind w:firstLineChars="50" w:firstLine="31680"/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 w:rsidRPr="00665702">
              <w:rPr>
                <w:szCs w:val="21"/>
              </w:rPr>
              <w:t xml:space="preserve">            </w:t>
            </w:r>
            <w:r w:rsidRPr="00665702">
              <w:rPr>
                <w:rFonts w:hint="eastAsia"/>
                <w:szCs w:val="21"/>
              </w:rPr>
              <w:t>无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 w:rsidRPr="00665702">
              <w:rPr>
                <w:szCs w:val="21"/>
              </w:rPr>
              <w:t xml:space="preserve">  </w:t>
            </w:r>
            <w:r w:rsidRPr="00665702">
              <w:rPr>
                <w:rFonts w:hint="eastAsia"/>
                <w:szCs w:val="21"/>
              </w:rPr>
              <w:t>无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 w:rsidRPr="00665702"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 w:rsidP="00F84EF1">
            <w:pPr>
              <w:ind w:firstLineChars="100" w:firstLine="31680"/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 w:rsidP="00F84EF1">
            <w:pPr>
              <w:ind w:firstLineChars="100" w:firstLine="31680"/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F84EF1" w:rsidRPr="00665702" w:rsidRDefault="00F84E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 w:rsidP="00F84EF1">
            <w:pPr>
              <w:ind w:firstLineChars="150" w:firstLine="31680"/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sz w:val="28"/>
                <w:szCs w:val="28"/>
              </w:rPr>
              <w:t xml:space="preserve">        </w:t>
            </w:r>
            <w:r w:rsidRPr="00665702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万全保全</w:t>
            </w:r>
          </w:p>
        </w:tc>
      </w:tr>
      <w:tr w:rsidR="00F84EF1" w:rsidRPr="00665702" w:rsidTr="00665702">
        <w:trPr>
          <w:trHeight w:val="539"/>
        </w:trPr>
        <w:tc>
          <w:tcPr>
            <w:tcW w:w="2266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F84EF1" w:rsidRPr="00665702" w:rsidTr="00665702">
        <w:trPr>
          <w:trHeight w:val="658"/>
        </w:trPr>
        <w:tc>
          <w:tcPr>
            <w:tcW w:w="2266" w:type="dxa"/>
            <w:shd w:val="clear" w:color="auto" w:fill="FFFFFF"/>
          </w:tcPr>
          <w:p w:rsidR="00F84EF1" w:rsidRPr="00665702" w:rsidRDefault="00F84EF1" w:rsidP="00665702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</w:tcPr>
          <w:p w:rsidR="00F84EF1" w:rsidRPr="00665702" w:rsidRDefault="00F84EF1" w:rsidP="00665702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65702">
              <w:rPr>
                <w:sz w:val="28"/>
                <w:szCs w:val="28"/>
              </w:rPr>
              <w:t xml:space="preserve">     </w:t>
            </w:r>
            <w:r w:rsidRPr="00665702">
              <w:rPr>
                <w:sz w:val="24"/>
                <w:szCs w:val="24"/>
              </w:rPr>
              <w:t xml:space="preserve">   </w:t>
            </w:r>
            <w:r w:rsidRPr="00665702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F84EF1" w:rsidRPr="00665702" w:rsidRDefault="00F84EF1" w:rsidP="00665702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/>
          </w:tcPr>
          <w:p w:rsidR="00F84EF1" w:rsidRPr="00665702" w:rsidRDefault="00F84EF1" w:rsidP="0066570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665702">
              <w:rPr>
                <w:rFonts w:hint="eastAsia"/>
                <w:sz w:val="24"/>
                <w:szCs w:val="24"/>
              </w:rPr>
              <w:t>跟安全有关的登记台账</w:t>
            </w:r>
            <w:r w:rsidRPr="00665702">
              <w:rPr>
                <w:sz w:val="24"/>
                <w:szCs w:val="24"/>
              </w:rPr>
              <w:t xml:space="preserve">         </w:t>
            </w:r>
          </w:p>
          <w:p w:rsidR="00F84EF1" w:rsidRPr="00665702" w:rsidRDefault="00F84EF1" w:rsidP="00665702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65702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2</w:t>
            </w:r>
            <w:r w:rsidRPr="00665702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F84EF1" w:rsidRPr="00665702" w:rsidTr="00665702">
        <w:tc>
          <w:tcPr>
            <w:tcW w:w="2266" w:type="dxa"/>
            <w:shd w:val="clear" w:color="auto" w:fill="FFFFFF"/>
          </w:tcPr>
          <w:p w:rsidR="00F84EF1" w:rsidRPr="00665702" w:rsidRDefault="00F84EF1" w:rsidP="00F84EF1">
            <w:pPr>
              <w:ind w:firstLineChars="50" w:firstLine="31680"/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/>
          </w:tcPr>
          <w:p w:rsidR="00F84EF1" w:rsidRPr="00665702" w:rsidRDefault="00F84EF1">
            <w:pPr>
              <w:rPr>
                <w:sz w:val="28"/>
                <w:szCs w:val="28"/>
              </w:rPr>
            </w:pPr>
            <w:r w:rsidRPr="00665702"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F84EF1" w:rsidRDefault="00F84EF1">
      <w:pPr>
        <w:tabs>
          <w:tab w:val="left" w:pos="735"/>
        </w:tabs>
        <w:sectPr w:rsidR="00F84E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t>ss</w:t>
      </w:r>
    </w:p>
    <w:p w:rsidR="00F84EF1" w:rsidRDefault="00F84EF1">
      <w:pPr>
        <w:tabs>
          <w:tab w:val="left" w:pos="735"/>
        </w:tabs>
      </w:pP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423pt;margin-top:318pt;width:7.5pt;height:5.95pt;z-index:251659264" fillcolor="black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34.6pt;margin-top:177.1pt;width:18.75pt;height:5.95pt;z-index:251658240" fillcolor="#e46c0a"/>
        </w:pict>
      </w:r>
      <w:r>
        <w:rPr>
          <w:noProof/>
        </w:rPr>
        <w:pict>
          <v:shape id="_x0000_s1028" style="position:absolute;left:0;text-align:left;margin-left:160.4pt;margin-top:60.7pt;width:424.4pt;height:266.35pt;z-index:251657216" coordsize="10605,5220" path="m150,60r3885,l4035,150r3690,l7725,1620r,315l7770,1920r,-555l8595,1365r,225l9780,1590r,510l9840,2100r,-510l10530,1590r,795l7725,2385r15,60l8985,2445r,900l8895,3345r,1800l7410,5145r,75l8985,5205r,-1800l9060,3420r,-975l10605,2445r,-915l8670,1530r,-225l7785,1305r,-1215l4125,90r,-90l75,r,1425l,1425r,960l1845,2385r,45l2310,2430r-15,-45l3930,2355r,2760l3930,5070r,45l3930,5040r,180l6135,5220r15,-60l3990,5160r,-2865l75,2295r,-780l135,1515,150,60xe"/>
        </w:pict>
      </w:r>
      <w:r>
        <w:rPr>
          <w:noProof/>
        </w:rPr>
        <w:pict>
          <v:shape id="_x0000_s1029" style="position:absolute;left:0;text-align:left;margin-left:469.35pt;margin-top:150.05pt;width:14.25pt;height:16.5pt;z-index:251660288" coordsize="285,330" path="m,75r195,l210,315r75,15l285,15,45,15r,l30,,,75xe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9pt;margin-top:355.5pt;width:368.05pt;height:1in;z-index:251656192" fillcolor="#d9d9d9">
            <v:stroke dashstyle="1 1" endcap="square"/>
            <v:textbox>
              <w:txbxContent>
                <w:p w:rsidR="00F84EF1" w:rsidRDefault="00F84EF1">
                  <w:r>
                    <w:rPr>
                      <w:rFonts w:hint="eastAsia"/>
                    </w:rPr>
                    <w:t>图标：</w:t>
                  </w:r>
                </w:p>
                <w:p w:rsidR="00F84EF1" w:rsidRDefault="00F84EF1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t xml:space="preserve">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F84EF1" w:rsidRDefault="00F84EF1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szCs w:val="21"/>
                    </w:rPr>
                    <w:t xml:space="preserve">     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szCs w:val="21"/>
                    </w:rPr>
                    <w:t xml:space="preserve">  </w:t>
                  </w:r>
                </w:p>
                <w:p w:rsidR="00F84EF1" w:rsidRDefault="00F84EF1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t xml:space="preserve">   </w:t>
                  </w:r>
                  <w:r w:rsidRPr="00665702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t xml:space="preserve">    </w:t>
                  </w:r>
                  <w:r w:rsidRPr="00665702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t xml:space="preserve">               </w:t>
                  </w:r>
                  <w:r>
                    <w:rPr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2pt;margin-top:-5.05pt;width:702pt;height:438.25pt;z-index:251655168">
            <v:textbox>
              <w:txbxContent>
                <w:p w:rsidR="00F84EF1" w:rsidRDefault="00F84EF1">
                  <w:bookmarkStart w:id="0" w:name="_GoBack"/>
                  <w:bookmarkEnd w:id="0"/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t xml:space="preserve">                                                     </w:t>
                  </w:r>
                </w:p>
                <w:p w:rsidR="00F84EF1" w:rsidRDefault="00F84EF1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                                   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F84EF1" w:rsidRDefault="00F84EF1">
                  <w:r>
                    <w:rPr>
                      <w:b/>
                      <w:bCs/>
                    </w:rPr>
                    <w:t xml:space="preserve">        </w:t>
                  </w:r>
                  <w:r>
                    <w:t xml:space="preserve">                                                 </w:t>
                  </w:r>
                </w:p>
                <w:p w:rsidR="00F84EF1" w:rsidRDefault="00F84EF1">
                  <w:pPr>
                    <w:ind w:firstLine="420"/>
                  </w:pPr>
                  <w:r>
                    <w:t xml:space="preserve">                       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t xml:space="preserve">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                                 </w:t>
                  </w:r>
                </w:p>
                <w:p w:rsidR="00F84EF1" w:rsidRDefault="00F84EF1">
                  <w:pPr>
                    <w:ind w:firstLine="420"/>
                  </w:pPr>
                  <w:r>
                    <w:t xml:space="preserve">                                                                     </w:t>
                  </w:r>
                </w:p>
                <w:p w:rsidR="00F84EF1" w:rsidRDefault="00F84EF1">
                  <w:pPr>
                    <w:ind w:firstLine="420"/>
                  </w:pPr>
                  <w:r>
                    <w:t xml:space="preserve">                      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Gothic" w:hAnsi="MS Gothic" w:cs="MS Gothic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</w:p>
                <w:p w:rsidR="00F84EF1" w:rsidRDefault="00F84EF1">
                  <w:pPr>
                    <w:ind w:firstLine="420"/>
                  </w:pPr>
                  <w:r>
                    <w:t xml:space="preserve">                                    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                              </w:t>
                  </w:r>
                  <w:r w:rsidRPr="00665702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</w:p>
                <w:p w:rsidR="00F84EF1" w:rsidRDefault="00F84EF1">
                  <w:pPr>
                    <w:ind w:firstLine="420"/>
                  </w:pPr>
                  <w:r>
                    <w:t xml:space="preserve">                                                              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            </w:t>
                  </w:r>
                </w:p>
                <w:p w:rsidR="00F84EF1" w:rsidRPr="00633CC8" w:rsidRDefault="00F84EF1">
                  <w:pPr>
                    <w:ind w:firstLine="420"/>
                  </w:pPr>
                  <w:r>
                    <w:t xml:space="preserve">                      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 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Gothic" w:hAnsi="MS Gothic" w:cs="MS Gothic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Gothic" w:hAnsi="MS Gothic" w:cs="MS Gothic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</w:p>
                <w:p w:rsidR="00F84EF1" w:rsidRDefault="00F84EF1">
                  <w:pPr>
                    <w:ind w:firstLine="420"/>
                  </w:pPr>
                  <w:r>
                    <w:t xml:space="preserve">                       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t xml:space="preserve">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 </w:t>
                  </w: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  </w:t>
                  </w:r>
                </w:p>
                <w:p w:rsidR="00F84EF1" w:rsidRDefault="00F84EF1">
                  <w:pPr>
                    <w:ind w:firstLine="420"/>
                  </w:pPr>
                  <w:r>
                    <w:t xml:space="preserve">                                                                                       </w:t>
                  </w:r>
                </w:p>
                <w:p w:rsidR="00F84EF1" w:rsidRDefault="00F84EF1">
                  <w:r>
                    <w:t xml:space="preserve">                                                                                </w:t>
                  </w:r>
                </w:p>
                <w:p w:rsidR="00F84EF1" w:rsidRPr="00633CC8" w:rsidRDefault="00F84EF1">
                  <w:pPr>
                    <w:ind w:firstLine="420"/>
                  </w:pPr>
                  <w:r>
                    <w:t xml:space="preserve">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 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Gothic" w:hAnsi="MS Gothic" w:cs="MS Gothic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</w:p>
                <w:p w:rsidR="00F84EF1" w:rsidRDefault="00F84EF1">
                  <w:pPr>
                    <w:ind w:firstLine="420"/>
                  </w:pPr>
                  <w: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</w:p>
                <w:p w:rsidR="00F84EF1" w:rsidRDefault="00F84EF1">
                  <w:pPr>
                    <w:ind w:firstLine="420"/>
                  </w:pPr>
                  <w:r>
                    <w:t xml:space="preserve">                                              </w:t>
                  </w:r>
                </w:p>
                <w:p w:rsidR="00F84EF1" w:rsidRDefault="00F84EF1">
                  <w:r>
                    <w:t xml:space="preserve">                                            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t xml:space="preserve">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 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Gothic" w:hAnsi="MS Gothic" w:cs="MS Gothic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</w:p>
                <w:p w:rsidR="00F84EF1" w:rsidRDefault="00F84EF1">
                  <w:pPr>
                    <w:ind w:firstLine="420"/>
                  </w:pPr>
                </w:p>
                <w:p w:rsidR="00F84EF1" w:rsidRDefault="00F84EF1">
                  <w:r>
                    <w:t xml:space="preserve">                                                                                    </w:t>
                  </w:r>
                </w:p>
                <w:p w:rsidR="00F84EF1" w:rsidRDefault="00F84EF1">
                  <w:r>
                    <w:t xml:space="preserve">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 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         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                                           </w:t>
                  </w:r>
                </w:p>
                <w:p w:rsidR="00F84EF1" w:rsidRDefault="00F84EF1">
                  <w:pPr>
                    <w:ind w:firstLine="420"/>
                  </w:pPr>
                  <w:r>
                    <w:t xml:space="preserve">                                                      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                    </w:t>
                  </w:r>
                </w:p>
                <w:p w:rsidR="00F84EF1" w:rsidRDefault="00F84EF1">
                  <w:pPr>
                    <w:ind w:firstLine="420"/>
                  </w:pPr>
                </w:p>
                <w:p w:rsidR="00F84EF1" w:rsidRDefault="00F84EF1">
                  <w:pPr>
                    <w:ind w:firstLine="420"/>
                  </w:pPr>
                  <w: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☀</w:t>
                  </w:r>
                  <w:r>
                    <w:rPr>
                      <w:rFonts w:hint="eastAsia"/>
                      <w:sz w:val="24"/>
                      <w:szCs w:val="24"/>
                    </w:rPr>
                    <w:t>●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▣</w:t>
                  </w:r>
                  <w:r>
                    <w:rPr>
                      <w:rFonts w:hint="eastAsia"/>
                      <w:sz w:val="24"/>
                      <w:szCs w:val="24"/>
                    </w:rPr>
                    <w:t>▲</w:t>
                  </w:r>
                  <w:r w:rsidRPr="00665702">
                    <w:rPr>
                      <w:rFonts w:hint="eastAsia"/>
                      <w:b/>
                      <w:bCs/>
                      <w:color w:val="000000"/>
                      <w:sz w:val="24"/>
                      <w:szCs w:val="24"/>
                    </w:rPr>
                    <w:t>△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  <w:r w:rsidRPr="00665702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</w:p>
              </w:txbxContent>
            </v:textbox>
          </v:shape>
        </w:pict>
      </w:r>
    </w:p>
    <w:sectPr w:rsidR="00F84EF1" w:rsidSect="002416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E70"/>
    <w:rsid w:val="00043537"/>
    <w:rsid w:val="00051B07"/>
    <w:rsid w:val="000D5118"/>
    <w:rsid w:val="0016533F"/>
    <w:rsid w:val="001C45BC"/>
    <w:rsid w:val="001C5431"/>
    <w:rsid w:val="001D1CCC"/>
    <w:rsid w:val="0024161C"/>
    <w:rsid w:val="00300585"/>
    <w:rsid w:val="00311E70"/>
    <w:rsid w:val="0044021B"/>
    <w:rsid w:val="004A453D"/>
    <w:rsid w:val="004D29AD"/>
    <w:rsid w:val="00545B41"/>
    <w:rsid w:val="00552C99"/>
    <w:rsid w:val="00633CC8"/>
    <w:rsid w:val="00665702"/>
    <w:rsid w:val="006B70ED"/>
    <w:rsid w:val="006D0EA9"/>
    <w:rsid w:val="009C70F6"/>
    <w:rsid w:val="00A87D18"/>
    <w:rsid w:val="00B411E7"/>
    <w:rsid w:val="00B7715C"/>
    <w:rsid w:val="00B862F0"/>
    <w:rsid w:val="00B96412"/>
    <w:rsid w:val="00BF262E"/>
    <w:rsid w:val="00C25EA4"/>
    <w:rsid w:val="00CC767A"/>
    <w:rsid w:val="00D741A5"/>
    <w:rsid w:val="00F7127D"/>
    <w:rsid w:val="00F84EF1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1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161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2</Pages>
  <Words>84</Words>
  <Characters>482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太极集团防火、治安档案登记表</dc:title>
  <dc:subject/>
  <dc:creator>Sky123.Org</dc:creator>
  <cp:keywords/>
  <dc:description/>
  <cp:lastModifiedBy>微软用户</cp:lastModifiedBy>
  <cp:revision>5</cp:revision>
  <dcterms:created xsi:type="dcterms:W3CDTF">2016-09-06T09:37:00Z</dcterms:created>
  <dcterms:modified xsi:type="dcterms:W3CDTF">2016-09-10T06:15:00Z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