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李姣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11C3B6B"/>
    <w:rsid w:val="525E14D2"/>
    <w:rsid w:val="562130AC"/>
    <w:rsid w:val="5946073B"/>
    <w:rsid w:val="5B220408"/>
    <w:rsid w:val="5BEF3538"/>
    <w:rsid w:val="5D13418B"/>
    <w:rsid w:val="65582910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2016-08-26T08:55:10Z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