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63" w:rsidRDefault="00DE3563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DE3563" w:rsidRDefault="00DE3563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E3563" w:rsidRPr="00D375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3563" w:rsidRPr="00D375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3563" w:rsidRPr="00D375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3563" w:rsidRPr="00D375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3563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3563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E3563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3563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3563" w:rsidRPr="00D375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563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3563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3563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E3563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6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3563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</w:tbl>
    <w:p w:rsidR="00DE3563" w:rsidRDefault="00DE3563"/>
    <w:p w:rsidR="00DE3563" w:rsidRDefault="00DE3563"/>
    <w:p w:rsidR="00DE3563" w:rsidRDefault="00DE3563">
      <w:r>
        <w:rPr>
          <w:rFonts w:hint="eastAsia"/>
        </w:rPr>
        <w:t>考评人（店长）：毛静静</w:t>
      </w:r>
      <w:r>
        <w:t xml:space="preserve">                                       </w:t>
      </w:r>
      <w:r>
        <w:rPr>
          <w:rFonts w:hint="eastAsia"/>
        </w:rPr>
        <w:t>被考评人：刘思蝶</w:t>
      </w:r>
    </w:p>
    <w:p w:rsidR="00DE3563" w:rsidRDefault="00DE356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E3563" w:rsidRDefault="00DE356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E3563" w:rsidRDefault="00DE356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1"/>
    <w:p w:rsidR="00DE3563" w:rsidRDefault="00DE3563"/>
    <w:p w:rsidR="00DE3563" w:rsidRDefault="00DE3563"/>
    <w:p w:rsidR="00DE3563" w:rsidRDefault="00DE3563"/>
    <w:p w:rsidR="00DE3563" w:rsidRDefault="00DE3563"/>
    <w:p w:rsidR="00DE3563" w:rsidRDefault="00DE3563"/>
    <w:p w:rsidR="00DE3563" w:rsidRDefault="00DE356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E3563" w:rsidRPr="00D375A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3563" w:rsidRPr="00D375A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563" w:rsidRPr="00D375A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563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563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563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563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3563" w:rsidRPr="00D375A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3563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3563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3563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3563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3563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Default="00DE356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563" w:rsidRPr="00D375A6" w:rsidRDefault="00DE3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E3563" w:rsidRDefault="00DE356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E3563" w:rsidRDefault="00DE3563">
      <w:pPr>
        <w:rPr>
          <w:b/>
          <w:bCs/>
          <w:sz w:val="24"/>
        </w:rPr>
      </w:pPr>
    </w:p>
    <w:p w:rsidR="00DE3563" w:rsidRDefault="00DE3563">
      <w:pPr>
        <w:rPr>
          <w:b/>
          <w:bCs/>
          <w:sz w:val="24"/>
        </w:rPr>
      </w:pPr>
    </w:p>
    <w:p w:rsidR="00DE3563" w:rsidRDefault="00DE356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DE3563" w:rsidRDefault="00DE3563">
      <w:pPr>
        <w:jc w:val="left"/>
      </w:pPr>
    </w:p>
    <w:p w:rsidR="00DE3563" w:rsidRDefault="00DE3563"/>
    <w:p w:rsidR="00DE3563" w:rsidRDefault="00DE356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E3563" w:rsidRDefault="00DE356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E3563" w:rsidRDefault="00DE356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DE3563" w:rsidRDefault="00DE3563"/>
    <w:sectPr w:rsidR="00DE3563" w:rsidSect="00DD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52B"/>
    <w:rsid w:val="00246F9B"/>
    <w:rsid w:val="00357810"/>
    <w:rsid w:val="00C649EB"/>
    <w:rsid w:val="00D375A6"/>
    <w:rsid w:val="00DD5A07"/>
    <w:rsid w:val="00DE3563"/>
    <w:rsid w:val="00F6143F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2016-08-24T05:08:00Z</dcterms:created>
  <dcterms:modified xsi:type="dcterms:W3CDTF">2016-08-24T05:08:00Z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