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C" w:rsidRDefault="002224EC">
      <w:pPr>
        <w:rPr>
          <w:b/>
          <w:bCs/>
          <w:color w:val="000000"/>
          <w:sz w:val="24"/>
        </w:rPr>
      </w:pPr>
    </w:p>
    <w:p w:rsidR="002224EC" w:rsidRDefault="002224E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224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224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 w:rsidP="007A3F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224EC" w:rsidRDefault="002224EC"/>
    <w:p w:rsidR="002224EC" w:rsidRDefault="002224EC"/>
    <w:p w:rsidR="002224EC" w:rsidRDefault="002224EC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 w:rsidR="002224EC" w:rsidRDefault="002224EC"/>
    <w:p w:rsidR="002224EC" w:rsidRDefault="002224E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224EC" w:rsidRDefault="002224E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224EC" w:rsidRDefault="002224E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224EC" w:rsidRDefault="002224EC"/>
    <w:p w:rsidR="002224EC" w:rsidRDefault="002224EC"/>
    <w:p w:rsidR="002224EC" w:rsidRDefault="002224EC"/>
    <w:p w:rsidR="002224EC" w:rsidRDefault="002224EC"/>
    <w:p w:rsidR="002224EC" w:rsidRDefault="002224EC"/>
    <w:p w:rsidR="002224EC" w:rsidRDefault="002224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224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224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4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12441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门店交易笔数同比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BF1087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7217EB" w:rsidRDefault="002224EC" w:rsidP="00154E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F47A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F47A8E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3A49E4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、增减分项：门店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Pr="00D07629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224E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4EC" w:rsidRDefault="002224EC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224EC" w:rsidRDefault="002224E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 w:rsidR="002224EC" w:rsidRDefault="002224EC">
      <w:pPr>
        <w:rPr>
          <w:b/>
          <w:bCs/>
          <w:sz w:val="24"/>
        </w:rPr>
      </w:pPr>
    </w:p>
    <w:p w:rsidR="002224EC" w:rsidRDefault="002224EC">
      <w:pPr>
        <w:rPr>
          <w:b/>
          <w:bCs/>
          <w:sz w:val="24"/>
        </w:rPr>
      </w:pPr>
    </w:p>
    <w:p w:rsidR="002224EC" w:rsidRDefault="002224EC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2224EC" w:rsidRDefault="002224EC">
      <w:pPr>
        <w:jc w:val="left"/>
      </w:pPr>
    </w:p>
    <w:p w:rsidR="002224EC" w:rsidRDefault="002224EC"/>
    <w:p w:rsidR="002224EC" w:rsidRDefault="002224E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224EC" w:rsidRDefault="002224E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224EC" w:rsidRDefault="002224E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224EC" w:rsidRDefault="002224EC"/>
    <w:sectPr w:rsidR="002224EC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EC" w:rsidRDefault="002224EC" w:rsidP="0015678B">
      <w:r>
        <w:separator/>
      </w:r>
    </w:p>
  </w:endnote>
  <w:endnote w:type="continuationSeparator" w:id="0">
    <w:p w:rsidR="002224EC" w:rsidRDefault="002224EC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EC" w:rsidRDefault="002224EC" w:rsidP="0015678B">
      <w:r>
        <w:separator/>
      </w:r>
    </w:p>
  </w:footnote>
  <w:footnote w:type="continuationSeparator" w:id="0">
    <w:p w:rsidR="002224EC" w:rsidRDefault="002224EC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78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262</Words>
  <Characters>1497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78</cp:revision>
  <dcterms:created xsi:type="dcterms:W3CDTF">2016-01-04T03:35:00Z</dcterms:created>
  <dcterms:modified xsi:type="dcterms:W3CDTF">2016-06-28T02:47:00Z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