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21" w:rsidRDefault="00EE7C21">
      <w:pPr>
        <w:rPr>
          <w:b/>
          <w:bCs/>
          <w:color w:val="000000"/>
          <w:sz w:val="24"/>
        </w:rPr>
      </w:pPr>
      <w:bookmarkStart w:id="0" w:name="_GoBack"/>
      <w:bookmarkEnd w:id="0"/>
    </w:p>
    <w:p w:rsidR="00EE7C21" w:rsidRDefault="00EE7C21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EE7C21" w:rsidRPr="002031D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E7C21" w:rsidRPr="002031DB" w:rsidRDefault="00EE7C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E7C21" w:rsidRPr="002031D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Default="00EE7C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  <w:p w:rsidR="00EE7C21" w:rsidRPr="002031DB" w:rsidRDefault="00EE7C2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E7C21" w:rsidRPr="002031D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Default="00EE7C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  <w:p w:rsidR="00EE7C21" w:rsidRPr="002031DB" w:rsidRDefault="00EE7C2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E7C21" w:rsidRPr="002031D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Default="00EE7C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E7C21" w:rsidRPr="002031D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Default="00EE7C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E7C21" w:rsidRPr="002031DB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EE7C21" w:rsidRPr="002031D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E7C21" w:rsidRPr="002031D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 w:rsidRPr="002031D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中药二厂板蓝根</w:t>
            </w: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,</w:t>
            </w:r>
            <w:r w:rsidRPr="002031D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夏桑菊冲剂个人销售同比下滑</w:t>
            </w: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(</w:t>
            </w:r>
            <w:r w:rsidRPr="002031D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下滑扣</w:t>
            </w: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2031D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).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E7C21" w:rsidRPr="002031D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2.</w:t>
            </w:r>
            <w:r w:rsidRPr="002031D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个人销售同比</w:t>
            </w: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(</w:t>
            </w:r>
            <w:r w:rsidRPr="002031D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新进人员进行环比</w:t>
            </w: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)</w:t>
            </w:r>
            <w:r w:rsidRPr="002031D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下滑扣</w:t>
            </w: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2031D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E7C21" w:rsidRPr="002031D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3.</w:t>
            </w:r>
            <w:r w:rsidRPr="002031D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个人毛利同比</w:t>
            </w: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(</w:t>
            </w:r>
            <w:r w:rsidRPr="002031D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新进人员进行环比</w:t>
            </w: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)</w:t>
            </w:r>
            <w:r w:rsidRPr="002031D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下滑扣</w:t>
            </w: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2031D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E7C21" w:rsidRPr="002031D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4.</w:t>
            </w:r>
            <w:r w:rsidRPr="002031D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</w:t>
            </w: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,</w:t>
            </w:r>
            <w:r w:rsidRPr="002031D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督导或者营运部检查较差</w:t>
            </w: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(5</w:t>
            </w:r>
            <w:r w:rsidRPr="002031D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E7C21" w:rsidRPr="002031D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5.</w:t>
            </w:r>
            <w:r w:rsidRPr="002031D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效期品种清理不彻底</w:t>
            </w: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,</w:t>
            </w:r>
            <w:r w:rsidRPr="002031D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扣</w:t>
            </w: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 w:rsidRPr="002031D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E7C21" w:rsidRPr="002031D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E7C21" w:rsidRPr="002031DB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</w:tbl>
    <w:p w:rsidR="00EE7C21" w:rsidRDefault="00EE7C21"/>
    <w:p w:rsidR="00EE7C21" w:rsidRDefault="00EE7C21"/>
    <w:p w:rsidR="00EE7C21" w:rsidRDefault="00EE7C21">
      <w:r>
        <w:rPr>
          <w:rFonts w:hint="eastAsia"/>
        </w:rPr>
        <w:t>考评人（店长）：毛静静</w:t>
      </w:r>
      <w:r>
        <w:t xml:space="preserve">                                   </w:t>
      </w:r>
      <w:r>
        <w:rPr>
          <w:rFonts w:hint="eastAsia"/>
        </w:rPr>
        <w:t>被考评人：刘思蝶</w:t>
      </w:r>
    </w:p>
    <w:p w:rsidR="00EE7C21" w:rsidRDefault="00EE7C21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EE7C21" w:rsidRDefault="00EE7C21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EE7C21" w:rsidRDefault="00EE7C21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EE7C21" w:rsidRDefault="00EE7C21"/>
    <w:p w:rsidR="00EE7C21" w:rsidRDefault="00EE7C21"/>
    <w:p w:rsidR="00EE7C21" w:rsidRDefault="00EE7C21"/>
    <w:p w:rsidR="00EE7C21" w:rsidRDefault="00EE7C21"/>
    <w:p w:rsidR="00EE7C21" w:rsidRDefault="00EE7C21"/>
    <w:p w:rsidR="00EE7C21" w:rsidRDefault="00EE7C21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EE7C21" w:rsidRPr="002031DB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E7C21" w:rsidRPr="002031DB" w:rsidRDefault="00EE7C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E7C21" w:rsidRPr="002031DB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Default="00EE7C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E7C21" w:rsidRPr="002031DB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Default="00EE7C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E7C21" w:rsidRPr="002031D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Default="00EE7C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E7C21" w:rsidRPr="002031DB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E7C21" w:rsidRPr="002031D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E7C21" w:rsidRPr="002031D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031D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E7C21" w:rsidRPr="002031D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E7C21" w:rsidRPr="002031D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E7C21" w:rsidRPr="002031D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E7C21" w:rsidRPr="002031D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E7C21" w:rsidRPr="002031D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E7C21" w:rsidRPr="002031DB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C21" w:rsidRPr="002031DB" w:rsidRDefault="00EE7C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E7C21" w:rsidRDefault="00EE7C2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EE7C21" w:rsidRDefault="00EE7C21">
      <w:pPr>
        <w:rPr>
          <w:b/>
          <w:bCs/>
          <w:sz w:val="24"/>
        </w:rPr>
      </w:pPr>
    </w:p>
    <w:p w:rsidR="00EE7C21" w:rsidRDefault="00EE7C21">
      <w:pPr>
        <w:rPr>
          <w:b/>
          <w:bCs/>
          <w:sz w:val="24"/>
        </w:rPr>
      </w:pPr>
    </w:p>
    <w:p w:rsidR="00EE7C21" w:rsidRDefault="00EE7C21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EE7C21" w:rsidRDefault="00EE7C21">
      <w:pPr>
        <w:jc w:val="left"/>
      </w:pPr>
    </w:p>
    <w:p w:rsidR="00EE7C21" w:rsidRDefault="00EE7C21"/>
    <w:p w:rsidR="00EE7C21" w:rsidRDefault="00EE7C21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EE7C21" w:rsidRDefault="00EE7C21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EE7C21" w:rsidRDefault="00EE7C21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EE7C21" w:rsidRDefault="00EE7C21"/>
    <w:sectPr w:rsidR="00EE7C21" w:rsidSect="00341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1569CF"/>
    <w:rsid w:val="002031DB"/>
    <w:rsid w:val="00341645"/>
    <w:rsid w:val="00586654"/>
    <w:rsid w:val="00EE7C21"/>
    <w:rsid w:val="010C5594"/>
    <w:rsid w:val="0623601E"/>
    <w:rsid w:val="1C2D15AF"/>
    <w:rsid w:val="1EF94F45"/>
    <w:rsid w:val="1FEC634B"/>
    <w:rsid w:val="43B15793"/>
    <w:rsid w:val="48DB4E62"/>
    <w:rsid w:val="558F6B3A"/>
    <w:rsid w:val="664D1632"/>
    <w:rsid w:val="703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64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198</Words>
  <Characters>1131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2</cp:revision>
  <dcterms:created xsi:type="dcterms:W3CDTF">2016-06-27T07:53:00Z</dcterms:created>
  <dcterms:modified xsi:type="dcterms:W3CDTF">2016-06-27T07:53:00Z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2052-10.1.0.5601</vt:lpwstr>
  </property>
</Properties>
</file>