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B" w:rsidRDefault="003E65AB" w:rsidP="003E65AB">
      <w:pPr>
        <w:ind w:firstLineChars="30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月店员考核日常工作表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E65AB" w:rsidRPr="00AB05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65AB" w:rsidRPr="00AB05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Default="003E65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65AB" w:rsidRPr="00AB05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Default="003E65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E65AB" w:rsidRPr="00AB0554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Default="003E65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65AB" w:rsidRPr="00AB05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Default="003E65A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E65AB" w:rsidRPr="00AB05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5AB" w:rsidRPr="00AB0554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65AB" w:rsidRPr="00AB05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3E65AB" w:rsidRPr="00AB05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抗生素销售必须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E65AB" w:rsidRPr="00AB05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对公司下发的邮件内容熟悉，能及时执行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E65AB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每天能坚持案例分享，每天晚上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22:00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E65AB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元以上的社保刷卡，能按要求及时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AB" w:rsidRPr="00AB0554" w:rsidRDefault="003E65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3E65AB" w:rsidRDefault="003E65AB">
      <w:r>
        <w:rPr>
          <w:rFonts w:hint="eastAsia"/>
        </w:rPr>
        <w:t>门店名称：</w:t>
      </w:r>
      <w:r>
        <w:t xml:space="preserve">   </w:t>
      </w:r>
      <w:r>
        <w:rPr>
          <w:rFonts w:hint="eastAsia"/>
        </w:rPr>
        <w:t>邛崃长安店</w:t>
      </w:r>
      <w:r>
        <w:t xml:space="preserve">                </w:t>
      </w:r>
      <w:r>
        <w:rPr>
          <w:rFonts w:hint="eastAsia"/>
        </w:rPr>
        <w:t>员工姓名：</w:t>
      </w:r>
      <w:r>
        <w:t xml:space="preserve">   </w:t>
      </w:r>
      <w:r>
        <w:rPr>
          <w:rFonts w:hint="eastAsia"/>
        </w:rPr>
        <w:t>任姗姗</w:t>
      </w:r>
      <w:r>
        <w:t xml:space="preserve">              </w:t>
      </w:r>
      <w:r>
        <w:rPr>
          <w:rFonts w:hint="eastAsia"/>
        </w:rPr>
        <w:t>店长姓名：杨平</w:t>
      </w:r>
    </w:p>
    <w:sectPr w:rsidR="003E65AB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AB" w:rsidRDefault="003E65AB" w:rsidP="006E77B8">
      <w:r>
        <w:separator/>
      </w:r>
    </w:p>
  </w:endnote>
  <w:endnote w:type="continuationSeparator" w:id="0">
    <w:p w:rsidR="003E65AB" w:rsidRDefault="003E65AB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AB" w:rsidRDefault="003E65AB" w:rsidP="006E77B8">
      <w:r>
        <w:separator/>
      </w:r>
    </w:p>
  </w:footnote>
  <w:footnote w:type="continuationSeparator" w:id="0">
    <w:p w:rsidR="003E65AB" w:rsidRDefault="003E65AB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70F5"/>
    <w:rsid w:val="0021506F"/>
    <w:rsid w:val="00345DE0"/>
    <w:rsid w:val="003E65AB"/>
    <w:rsid w:val="005B71FF"/>
    <w:rsid w:val="005D57B3"/>
    <w:rsid w:val="0068050E"/>
    <w:rsid w:val="006A494C"/>
    <w:rsid w:val="006E77B8"/>
    <w:rsid w:val="00723EF5"/>
    <w:rsid w:val="007B4159"/>
    <w:rsid w:val="00843822"/>
    <w:rsid w:val="00881A6C"/>
    <w:rsid w:val="00910305"/>
    <w:rsid w:val="00A7464E"/>
    <w:rsid w:val="00AB0554"/>
    <w:rsid w:val="00B71C26"/>
    <w:rsid w:val="00BA273C"/>
    <w:rsid w:val="00D90F05"/>
    <w:rsid w:val="00DC09B1"/>
    <w:rsid w:val="00FC6B50"/>
    <w:rsid w:val="00FE27C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4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77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7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110</Words>
  <Characters>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2016-01-04T03:35:00Z</dcterms:created>
  <dcterms:modified xsi:type="dcterms:W3CDTF">2016-06-27T06:33:00Z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