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ED" w:rsidRDefault="00FD35ED" w:rsidP="00FD35ED">
      <w:pPr>
        <w:ind w:firstLineChars="300" w:firstLine="3168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大邑邛崃片</w:t>
      </w:r>
      <w:r>
        <w:rPr>
          <w:b/>
          <w:bCs/>
          <w:color w:val="000000"/>
          <w:sz w:val="28"/>
          <w:szCs w:val="28"/>
        </w:rPr>
        <w:t>2016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月店员考核日常工作表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D35ED" w:rsidRPr="00AB055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D35ED" w:rsidRPr="00AB055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Default="00FD35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35ED" w:rsidRPr="00AB055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Default="00FD35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35ED" w:rsidRPr="00AB0554" w:rsidTr="006E77B8">
        <w:trPr>
          <w:trHeight w:val="46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Default="00FD35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D35ED" w:rsidRPr="00AB055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Default="00FD35E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D35ED" w:rsidRPr="00AB055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D35ED" w:rsidRPr="00AB0554" w:rsidTr="006E77B8">
        <w:trPr>
          <w:trHeight w:val="11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D35ED" w:rsidRPr="00AB055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B0554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效期管理工作，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个月加紧催销，效期品种提前一个月下柜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D35ED" w:rsidRPr="00AB055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抗生素销售必须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凭处方销售。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D35ED" w:rsidRPr="00AB055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对公司下发的邮件内容熟悉，能及时执行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D35ED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每天能坚持案例分享，每天晚上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22:00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前能准时报送销售。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D35ED" w:rsidRPr="00AB055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元以上的社保刷卡，能按要求及时</w:t>
            </w: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 w:rsidRPr="00AB05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055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ED" w:rsidRPr="00AB0554" w:rsidRDefault="00FD35E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FD35ED" w:rsidRDefault="00FD35ED">
      <w:r>
        <w:rPr>
          <w:rFonts w:hint="eastAsia"/>
        </w:rPr>
        <w:t>门店名称：</w:t>
      </w:r>
      <w:r>
        <w:t xml:space="preserve">   </w:t>
      </w:r>
      <w:r>
        <w:rPr>
          <w:rFonts w:hint="eastAsia"/>
        </w:rPr>
        <w:t>邛崃长安店</w:t>
      </w:r>
      <w:r>
        <w:t xml:space="preserve">                </w:t>
      </w:r>
      <w:r>
        <w:rPr>
          <w:rFonts w:hint="eastAsia"/>
        </w:rPr>
        <w:t>员工姓名：</w:t>
      </w:r>
      <w:r>
        <w:t xml:space="preserve">   </w:t>
      </w:r>
      <w:r>
        <w:rPr>
          <w:rFonts w:hint="eastAsia"/>
        </w:rPr>
        <w:t>付静</w:t>
      </w:r>
      <w:r>
        <w:t xml:space="preserve">              </w:t>
      </w:r>
      <w:r>
        <w:rPr>
          <w:rFonts w:hint="eastAsia"/>
        </w:rPr>
        <w:t>店长姓名：杨平</w:t>
      </w:r>
    </w:p>
    <w:sectPr w:rsidR="00FD35ED" w:rsidSect="006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ED" w:rsidRDefault="00FD35ED" w:rsidP="006E77B8">
      <w:r>
        <w:separator/>
      </w:r>
    </w:p>
  </w:endnote>
  <w:endnote w:type="continuationSeparator" w:id="0">
    <w:p w:rsidR="00FD35ED" w:rsidRDefault="00FD35ED" w:rsidP="006E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ED" w:rsidRDefault="00FD35ED" w:rsidP="006E77B8">
      <w:r>
        <w:separator/>
      </w:r>
    </w:p>
  </w:footnote>
  <w:footnote w:type="continuationSeparator" w:id="0">
    <w:p w:rsidR="00FD35ED" w:rsidRDefault="00FD35ED" w:rsidP="006E7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35303"/>
    <w:rsid w:val="000470F5"/>
    <w:rsid w:val="00061747"/>
    <w:rsid w:val="0021506F"/>
    <w:rsid w:val="00345DE0"/>
    <w:rsid w:val="005B71FF"/>
    <w:rsid w:val="0060705B"/>
    <w:rsid w:val="0068050E"/>
    <w:rsid w:val="006A494C"/>
    <w:rsid w:val="006E77B8"/>
    <w:rsid w:val="00793A99"/>
    <w:rsid w:val="007B4159"/>
    <w:rsid w:val="00881A6C"/>
    <w:rsid w:val="009A349F"/>
    <w:rsid w:val="00A7464E"/>
    <w:rsid w:val="00AA2A4F"/>
    <w:rsid w:val="00AB0554"/>
    <w:rsid w:val="00B823AA"/>
    <w:rsid w:val="00BC09F2"/>
    <w:rsid w:val="00BD4694"/>
    <w:rsid w:val="00DC09B1"/>
    <w:rsid w:val="00ED70E1"/>
    <w:rsid w:val="00FD35ED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4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7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77B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7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77B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110</Words>
  <Characters>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2016-01-04T03:35:00Z</dcterms:created>
  <dcterms:modified xsi:type="dcterms:W3CDTF">2016-06-27T06:34:00Z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