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李秀芳</w:t>
      </w:r>
      <w:r>
        <w:t xml:space="preserve">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张莉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、当月重点工作由片长制定；门店每月</w:t>
      </w:r>
      <w:r>
        <w:t>26</w:t>
      </w:r>
      <w:r>
        <w:rPr>
          <w:rFonts w:hint="eastAsia"/>
        </w:rPr>
        <w:t>日上报片区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28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月单品（中药与成药）知晓度抽查，尤其是金牌，应季品种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、当月重点工作由片长制定；门店每月</w:t>
      </w:r>
      <w:r>
        <w:t>26</w:t>
      </w:r>
      <w:r>
        <w:rPr>
          <w:rFonts w:hint="eastAsia"/>
        </w:rPr>
        <w:t>日上报片区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28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53A"/>
    <w:rsid w:val="002D0954"/>
    <w:rsid w:val="00B434BA"/>
    <w:rsid w:val="00C46622"/>
    <w:rsid w:val="00C73C51"/>
    <w:rsid w:val="00E90359"/>
    <w:rsid w:val="0623601E"/>
    <w:rsid w:val="118C66FE"/>
    <w:rsid w:val="186B18A6"/>
    <w:rsid w:val="1C2D15AF"/>
    <w:rsid w:val="1EF94F45"/>
    <w:rsid w:val="1FEC634B"/>
    <w:rsid w:val="43B15793"/>
    <w:rsid w:val="44EF6E37"/>
    <w:rsid w:val="4FBE334A"/>
    <w:rsid w:val="562D7964"/>
    <w:rsid w:val="5A4E1134"/>
    <w:rsid w:val="651C2D31"/>
    <w:rsid w:val="70390867"/>
    <w:rsid w:val="73D51B1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221</Words>
  <Characters>1263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2016-06-27T02:38:58Z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