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梁娟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、当月重点工作由片长制定；门店每月</w:t>
      </w:r>
      <w:r>
        <w:t>26</w:t>
      </w:r>
      <w:r>
        <w:rPr>
          <w:rFonts w:hint="eastAsia"/>
        </w:rPr>
        <w:t>日上报片区</w:t>
      </w:r>
      <w:bookmarkStart w:id="0" w:name="_GoBack"/>
      <w:bookmarkEnd w:id="0"/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28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、当月重点工作由片长制定；门店每月</w:t>
      </w:r>
      <w:r>
        <w:t>26</w:t>
      </w:r>
      <w:r>
        <w:rPr>
          <w:rFonts w:hint="eastAsia"/>
        </w:rPr>
        <w:t>日上报片区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28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53A"/>
    <w:rsid w:val="002D0954"/>
    <w:rsid w:val="00B434BA"/>
    <w:rsid w:val="00C46622"/>
    <w:rsid w:val="00C73C51"/>
    <w:rsid w:val="00E90359"/>
    <w:rsid w:val="0623601E"/>
    <w:rsid w:val="118C66FE"/>
    <w:rsid w:val="186B18A6"/>
    <w:rsid w:val="1C2D15AF"/>
    <w:rsid w:val="1EF94F45"/>
    <w:rsid w:val="1FEC634B"/>
    <w:rsid w:val="43B15793"/>
    <w:rsid w:val="562D7964"/>
    <w:rsid w:val="5A4E1134"/>
    <w:rsid w:val="651C2D31"/>
    <w:rsid w:val="70390867"/>
    <w:rsid w:val="73D51B1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221</Words>
  <Characters>1263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2016-06-27T02:35:32Z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