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80" w:rsidRDefault="008D4680">
      <w:pPr>
        <w:rPr>
          <w:b/>
          <w:bCs/>
          <w:color w:val="000000"/>
          <w:sz w:val="24"/>
        </w:rPr>
      </w:pPr>
    </w:p>
    <w:p w:rsidR="008D4680" w:rsidRDefault="008D468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D468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D4680" w:rsidRDefault="008D46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D468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D468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468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468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468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8D468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D468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D468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、个人毛利同比（新进人员进行环比）下滑扣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468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 w:rsidP="000603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、责任区现场管理混乱，督导或者营运部检查较差（扣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/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D468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 w:rsidP="007A3F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468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 w:rsidP="000603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、个人销售案例分享荣获公司名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奖励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468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468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</w:tbl>
    <w:p w:rsidR="008D4680" w:rsidRDefault="008D4680"/>
    <w:p w:rsidR="008D4680" w:rsidRDefault="008D4680"/>
    <w:p w:rsidR="008D4680" w:rsidRDefault="008D4680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莫晓菊</w:t>
      </w:r>
      <w:r>
        <w:t xml:space="preserve">                                  </w:t>
      </w:r>
      <w:r>
        <w:rPr>
          <w:rFonts w:hint="eastAsia"/>
        </w:rPr>
        <w:t>被考评人：江元梅</w:t>
      </w:r>
    </w:p>
    <w:p w:rsidR="008D4680" w:rsidRDefault="008D4680"/>
    <w:p w:rsidR="008D4680" w:rsidRDefault="008D468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8D4680" w:rsidRDefault="008D468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8D4680" w:rsidRDefault="008D468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8D4680" w:rsidRDefault="008D4680"/>
    <w:p w:rsidR="008D4680" w:rsidRDefault="008D4680"/>
    <w:p w:rsidR="008D4680" w:rsidRDefault="008D4680"/>
    <w:p w:rsidR="008D4680" w:rsidRDefault="008D4680"/>
    <w:p w:rsidR="008D4680" w:rsidRDefault="008D4680" w:rsidP="00736045">
      <w:pPr>
        <w:rPr>
          <w:b/>
          <w:bCs/>
          <w:color w:val="000000"/>
          <w:sz w:val="24"/>
        </w:rPr>
      </w:pPr>
    </w:p>
    <w:p w:rsidR="008D4680" w:rsidRDefault="008D4680" w:rsidP="0073604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D4680" w:rsidTr="009C3AC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D4680" w:rsidTr="009C3AC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D4680" w:rsidTr="009C3AC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4680" w:rsidTr="009C3AC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4680" w:rsidTr="009C3AC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4680" w:rsidTr="009C3AC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8D4680" w:rsidTr="009C3AC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D4680" w:rsidTr="009C3AC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D4680" w:rsidTr="009C3AC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、个人毛利同比（新进人员进行环比）下滑扣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4680" w:rsidTr="009C3AC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、责任区现场管理混乱，督导或者营运部检查较差（扣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/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D4680" w:rsidTr="009C3AC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4680" w:rsidTr="009C3AC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、个人销售案例分享荣获公司名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奖励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4680" w:rsidTr="009C3AC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4680" w:rsidTr="009C3AC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</w:tr>
    </w:tbl>
    <w:p w:rsidR="008D4680" w:rsidRDefault="008D4680" w:rsidP="00736045"/>
    <w:p w:rsidR="008D4680" w:rsidRDefault="008D4680" w:rsidP="00736045"/>
    <w:p w:rsidR="008D4680" w:rsidRDefault="008D4680" w:rsidP="00736045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莫晓菊</w:t>
      </w:r>
      <w:r>
        <w:t xml:space="preserve">                                  </w:t>
      </w:r>
      <w:r>
        <w:rPr>
          <w:rFonts w:hint="eastAsia"/>
        </w:rPr>
        <w:t>被考评人：胡秀</w:t>
      </w:r>
    </w:p>
    <w:p w:rsidR="008D4680" w:rsidRDefault="008D4680" w:rsidP="00736045"/>
    <w:p w:rsidR="008D4680" w:rsidRDefault="008D4680" w:rsidP="00736045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8D4680" w:rsidRDefault="008D4680" w:rsidP="00736045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8D4680" w:rsidRDefault="008D4680" w:rsidP="00736045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8D4680" w:rsidRDefault="008D4680"/>
    <w:p w:rsidR="008D4680" w:rsidRDefault="008D4680"/>
    <w:p w:rsidR="008D4680" w:rsidRDefault="008D4680"/>
    <w:p w:rsidR="008D4680" w:rsidRDefault="008D4680"/>
    <w:p w:rsidR="008D4680" w:rsidRDefault="008D4680" w:rsidP="00736045">
      <w:pPr>
        <w:rPr>
          <w:b/>
          <w:bCs/>
          <w:color w:val="000000"/>
          <w:sz w:val="24"/>
        </w:rPr>
      </w:pPr>
    </w:p>
    <w:p w:rsidR="008D4680" w:rsidRDefault="008D4680" w:rsidP="0073604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D4680" w:rsidTr="009C3AC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D4680" w:rsidTr="009C3AC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D4680" w:rsidTr="009C3AC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D4680" w:rsidTr="009C3AC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4680" w:rsidTr="009C3AC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4680" w:rsidTr="009C3AC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8D4680" w:rsidTr="009C3AC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D4680" w:rsidTr="009C3AC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D4680" w:rsidTr="009C3AC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、个人毛利同比（新进人员进行环比）下滑扣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4680" w:rsidTr="009C3AC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、责任区现场管理混乱，督导或者营运部检查较差（扣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/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D4680" w:rsidTr="009C3AC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4680" w:rsidTr="009C3AC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、个人销售案例分享荣获公司名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奖励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8D4680" w:rsidTr="009C3AC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4680" w:rsidTr="009C3AC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101</w:t>
            </w:r>
          </w:p>
        </w:tc>
      </w:tr>
    </w:tbl>
    <w:p w:rsidR="008D4680" w:rsidRDefault="008D4680" w:rsidP="00736045"/>
    <w:p w:rsidR="008D4680" w:rsidRDefault="008D4680" w:rsidP="00736045"/>
    <w:p w:rsidR="008D4680" w:rsidRDefault="008D4680" w:rsidP="00736045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莫晓菊</w:t>
      </w:r>
      <w:r>
        <w:t xml:space="preserve">                                  </w:t>
      </w:r>
      <w:r>
        <w:rPr>
          <w:rFonts w:hint="eastAsia"/>
        </w:rPr>
        <w:t>被考评人：唐丽</w:t>
      </w:r>
    </w:p>
    <w:p w:rsidR="008D4680" w:rsidRDefault="008D4680" w:rsidP="00736045"/>
    <w:p w:rsidR="008D4680" w:rsidRDefault="008D4680" w:rsidP="00736045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8D4680" w:rsidRDefault="008D4680" w:rsidP="00736045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8D4680" w:rsidRDefault="008D4680" w:rsidP="00736045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8D4680" w:rsidRDefault="008D4680"/>
    <w:p w:rsidR="008D4680" w:rsidRDefault="008D4680"/>
    <w:p w:rsidR="008D4680" w:rsidRDefault="008D4680"/>
    <w:p w:rsidR="008D4680" w:rsidRDefault="008D4680"/>
    <w:p w:rsidR="008D4680" w:rsidRDefault="008D4680" w:rsidP="00736045">
      <w:pPr>
        <w:rPr>
          <w:b/>
          <w:bCs/>
          <w:color w:val="000000"/>
          <w:sz w:val="24"/>
        </w:rPr>
      </w:pPr>
    </w:p>
    <w:p w:rsidR="008D4680" w:rsidRDefault="008D4680" w:rsidP="0073604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D4680" w:rsidTr="009C3AC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D4680" w:rsidTr="009C3AC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D4680" w:rsidTr="009C3AC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D4680" w:rsidTr="009C3AC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4680" w:rsidTr="009C3AC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4680" w:rsidTr="009C3AC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8D4680" w:rsidTr="009C3AC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D4680" w:rsidTr="009C3AC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D4680" w:rsidTr="009C3AC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、个人毛利同比（新进人员进行环比）下滑扣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4680" w:rsidTr="009C3AC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、责任区现场管理混乱，督导或者营运部检查较差（扣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/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D4680" w:rsidTr="009C3AC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4680" w:rsidTr="009C3AC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、个人销售案例分享荣获公司名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奖励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4680" w:rsidTr="009C3AC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12441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Pr="00BF1087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D4680" w:rsidTr="009C3AC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80" w:rsidRDefault="008D4680" w:rsidP="009C3A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</w:tbl>
    <w:p w:rsidR="008D4680" w:rsidRDefault="008D4680" w:rsidP="00736045"/>
    <w:p w:rsidR="008D4680" w:rsidRDefault="008D4680" w:rsidP="00736045"/>
    <w:p w:rsidR="008D4680" w:rsidRDefault="008D4680" w:rsidP="00736045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莫晓菊</w:t>
      </w:r>
      <w:r>
        <w:t xml:space="preserve">                                  </w:t>
      </w:r>
      <w:r>
        <w:rPr>
          <w:rFonts w:hint="eastAsia"/>
        </w:rPr>
        <w:t>被考评人：刘婵</w:t>
      </w:r>
    </w:p>
    <w:p w:rsidR="008D4680" w:rsidRDefault="008D4680" w:rsidP="00736045"/>
    <w:p w:rsidR="008D4680" w:rsidRDefault="008D4680" w:rsidP="00736045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8D4680" w:rsidRDefault="008D4680" w:rsidP="00736045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8D4680" w:rsidRDefault="008D4680" w:rsidP="00736045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8D4680" w:rsidRDefault="008D4680"/>
    <w:sectPr w:rsidR="008D4680" w:rsidSect="008D1A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680" w:rsidRDefault="008D4680" w:rsidP="0015678B">
      <w:r>
        <w:separator/>
      </w:r>
    </w:p>
  </w:endnote>
  <w:endnote w:type="continuationSeparator" w:id="0">
    <w:p w:rsidR="008D4680" w:rsidRDefault="008D4680" w:rsidP="00156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680" w:rsidRDefault="008D4680" w:rsidP="0015678B">
      <w:r>
        <w:separator/>
      </w:r>
    </w:p>
  </w:footnote>
  <w:footnote w:type="continuationSeparator" w:id="0">
    <w:p w:rsidR="008D4680" w:rsidRDefault="008D4680" w:rsidP="00156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60367"/>
    <w:rsid w:val="00073312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34799"/>
    <w:rsid w:val="00563FCB"/>
    <w:rsid w:val="005A16D8"/>
    <w:rsid w:val="005A1D26"/>
    <w:rsid w:val="00655E81"/>
    <w:rsid w:val="006F5181"/>
    <w:rsid w:val="007217EB"/>
    <w:rsid w:val="0072183D"/>
    <w:rsid w:val="00736045"/>
    <w:rsid w:val="007740E3"/>
    <w:rsid w:val="007A01CD"/>
    <w:rsid w:val="007A3FE8"/>
    <w:rsid w:val="008264F7"/>
    <w:rsid w:val="008D1AC0"/>
    <w:rsid w:val="008D4680"/>
    <w:rsid w:val="00904FF0"/>
    <w:rsid w:val="009C3AC7"/>
    <w:rsid w:val="009E1B51"/>
    <w:rsid w:val="00A374FB"/>
    <w:rsid w:val="00A70107"/>
    <w:rsid w:val="00A91EFB"/>
    <w:rsid w:val="00AA3552"/>
    <w:rsid w:val="00B12441"/>
    <w:rsid w:val="00B473DA"/>
    <w:rsid w:val="00B83C8C"/>
    <w:rsid w:val="00BB7D41"/>
    <w:rsid w:val="00BF1087"/>
    <w:rsid w:val="00C5655E"/>
    <w:rsid w:val="00CF6D23"/>
    <w:rsid w:val="00D07629"/>
    <w:rsid w:val="00D13695"/>
    <w:rsid w:val="00D32299"/>
    <w:rsid w:val="00E03A4F"/>
    <w:rsid w:val="00E45681"/>
    <w:rsid w:val="00F37D83"/>
    <w:rsid w:val="00F47A8E"/>
    <w:rsid w:val="00F97316"/>
    <w:rsid w:val="00FC5D2E"/>
    <w:rsid w:val="042D6435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AC0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6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678B"/>
    <w:rPr>
      <w:rFonts w:ascii="Calibri" w:hAnsi="Calibri" w:cs="黑体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56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678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4</Pages>
  <Words>500</Words>
  <Characters>2852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76</cp:revision>
  <dcterms:created xsi:type="dcterms:W3CDTF">2016-01-04T03:35:00Z</dcterms:created>
  <dcterms:modified xsi:type="dcterms:W3CDTF">2016-06-26T12:28:00Z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