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30" w:rsidRDefault="00B30430">
      <w:pPr>
        <w:rPr>
          <w:b/>
          <w:bCs/>
          <w:color w:val="000000"/>
          <w:sz w:val="24"/>
        </w:rPr>
      </w:pPr>
    </w:p>
    <w:p w:rsidR="00B30430" w:rsidRDefault="00B3043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30430" w:rsidRPr="006A718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30430" w:rsidRPr="006A718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Default="00B3043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0430" w:rsidRPr="006A718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Default="00B3043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30430" w:rsidRPr="006A718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Default="00B3043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30430" w:rsidRPr="006A718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Default="00B3043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30430" w:rsidRPr="006A718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30430" w:rsidRPr="006A718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0430" w:rsidRPr="006A718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0430" w:rsidRPr="006A718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0430" w:rsidRPr="006A718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0430" w:rsidRPr="006A71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A53BF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0430" w:rsidRPr="006A71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0430" w:rsidRPr="006A718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B30430" w:rsidRPr="006A718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96</w:t>
            </w:r>
          </w:p>
        </w:tc>
      </w:tr>
    </w:tbl>
    <w:p w:rsidR="00B30430" w:rsidRDefault="00B30430"/>
    <w:p w:rsidR="00B30430" w:rsidRDefault="00B30430"/>
    <w:p w:rsidR="00B30430" w:rsidRDefault="00B30430"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辜瑞琪</w:t>
      </w:r>
      <w:r>
        <w:t xml:space="preserve">                                </w:t>
      </w:r>
      <w:r>
        <w:rPr>
          <w:rFonts w:hint="eastAsia"/>
        </w:rPr>
        <w:t>被考评人：周思</w:t>
      </w:r>
    </w:p>
    <w:p w:rsidR="00B30430" w:rsidRDefault="00B30430"/>
    <w:p w:rsidR="00B30430" w:rsidRDefault="00B3043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B30430" w:rsidRDefault="00B3043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B30430" w:rsidRDefault="00B3043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B30430" w:rsidRDefault="00B30430"/>
    <w:p w:rsidR="00B30430" w:rsidRDefault="00B30430"/>
    <w:p w:rsidR="00B30430" w:rsidRDefault="00B30430"/>
    <w:p w:rsidR="00B30430" w:rsidRDefault="00B30430"/>
    <w:p w:rsidR="00B30430" w:rsidRDefault="00B3043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30430" w:rsidRPr="006A7189" w:rsidTr="00F026B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30430" w:rsidRPr="006A7189" w:rsidTr="00F026B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Default="00B30430" w:rsidP="00F026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30430" w:rsidRPr="006A7189" w:rsidTr="00F026B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Default="00B30430" w:rsidP="00F026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30430" w:rsidRPr="006A7189" w:rsidTr="00F026B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Default="00B30430" w:rsidP="00F026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30430" w:rsidRPr="006A7189" w:rsidTr="00F026B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Default="00B30430" w:rsidP="00F026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0430" w:rsidRPr="006A7189" w:rsidTr="00F026B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30430" w:rsidRPr="006A7189" w:rsidTr="00F026B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0430" w:rsidRPr="006A7189" w:rsidTr="00F026B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0430" w:rsidRPr="006A7189" w:rsidTr="00F026B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0430" w:rsidRPr="006A7189" w:rsidTr="00F026B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0430" w:rsidRPr="006A7189" w:rsidTr="00F026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B30430" w:rsidRPr="006A7189" w:rsidTr="00F026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0430" w:rsidRPr="006A7189" w:rsidTr="00F026B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0430" w:rsidRPr="006A7189" w:rsidTr="00F026B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</w:tbl>
    <w:p w:rsidR="00B30430" w:rsidRDefault="00B30430" w:rsidP="00427C2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p w:rsidR="00B30430" w:rsidRDefault="00B30430" w:rsidP="00427C2D"/>
    <w:p w:rsidR="00B30430" w:rsidRDefault="00B30430" w:rsidP="00427C2D"/>
    <w:p w:rsidR="00B30430" w:rsidRDefault="00B30430" w:rsidP="00427C2D"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辜瑞琪</w:t>
      </w:r>
      <w:r>
        <w:t xml:space="preserve">                                </w:t>
      </w:r>
      <w:r>
        <w:rPr>
          <w:rFonts w:hint="eastAsia"/>
        </w:rPr>
        <w:t>被考评人：曹敏</w:t>
      </w:r>
    </w:p>
    <w:p w:rsidR="00B30430" w:rsidRDefault="00B30430" w:rsidP="00427C2D"/>
    <w:p w:rsidR="00B30430" w:rsidRDefault="00B30430" w:rsidP="00427C2D">
      <w:pPr>
        <w:jc w:val="left"/>
      </w:pPr>
    </w:p>
    <w:p w:rsidR="00B30430" w:rsidRDefault="00B30430" w:rsidP="00427C2D">
      <w:pPr>
        <w:jc w:val="left"/>
      </w:pPr>
    </w:p>
    <w:p w:rsidR="00B30430" w:rsidRDefault="00B30430" w:rsidP="00427C2D">
      <w:pPr>
        <w:jc w:val="left"/>
      </w:pPr>
    </w:p>
    <w:p w:rsidR="00B30430" w:rsidRDefault="00B30430" w:rsidP="00427C2D">
      <w:pPr>
        <w:jc w:val="left"/>
      </w:pPr>
    </w:p>
    <w:p w:rsidR="00B30430" w:rsidRDefault="00B30430" w:rsidP="00427C2D">
      <w:pPr>
        <w:jc w:val="left"/>
      </w:pPr>
    </w:p>
    <w:p w:rsidR="00B30430" w:rsidRDefault="00B30430" w:rsidP="00427C2D">
      <w:pPr>
        <w:jc w:val="left"/>
      </w:pPr>
    </w:p>
    <w:p w:rsidR="00B30430" w:rsidRDefault="00B30430" w:rsidP="00427C2D">
      <w:pPr>
        <w:jc w:val="left"/>
      </w:pPr>
    </w:p>
    <w:p w:rsidR="00B30430" w:rsidRDefault="00B30430" w:rsidP="00427C2D">
      <w:pPr>
        <w:jc w:val="left"/>
      </w:pPr>
    </w:p>
    <w:p w:rsidR="00B30430" w:rsidRDefault="00B30430" w:rsidP="00427C2D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p w:rsidR="00B30430" w:rsidRDefault="00B30430" w:rsidP="00427C2D">
      <w:pPr>
        <w:jc w:val="left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30430" w:rsidRPr="006A7189" w:rsidTr="00F026B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30430" w:rsidRPr="006A7189" w:rsidTr="00F026B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Default="00B30430" w:rsidP="00F026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0430" w:rsidRPr="006A7189" w:rsidTr="00F026B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Default="00B30430" w:rsidP="00F026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30430" w:rsidRPr="006A7189" w:rsidTr="00F026B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Default="00B30430" w:rsidP="00F026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30430" w:rsidRPr="006A7189" w:rsidTr="00F026B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Default="00B30430" w:rsidP="00F026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30430" w:rsidRPr="006A7189" w:rsidTr="00F026B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30430" w:rsidRPr="006A7189" w:rsidTr="00F026B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30430" w:rsidRPr="006A7189" w:rsidTr="00F026B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0430" w:rsidRPr="006A7189" w:rsidTr="00F026B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B30430" w:rsidRPr="006A7189" w:rsidTr="00F026B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0430" w:rsidRPr="006A7189" w:rsidTr="00F026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0430" w:rsidRPr="006A7189" w:rsidTr="00F026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0430" w:rsidRPr="006A7189" w:rsidTr="00F026B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0430" w:rsidRPr="006A7189" w:rsidTr="00F026B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</w:tbl>
    <w:p w:rsidR="00B30430" w:rsidRDefault="00B30430" w:rsidP="00427C2D"/>
    <w:p w:rsidR="00B30430" w:rsidRDefault="00B30430" w:rsidP="00427C2D"/>
    <w:p w:rsidR="00B30430" w:rsidRDefault="00B30430" w:rsidP="00427C2D"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辜瑞琪</w:t>
      </w:r>
      <w:r>
        <w:t xml:space="preserve">                                </w:t>
      </w:r>
      <w:r>
        <w:rPr>
          <w:rFonts w:hint="eastAsia"/>
        </w:rPr>
        <w:t>被考评人：陈春花</w:t>
      </w:r>
    </w:p>
    <w:p w:rsidR="00B30430" w:rsidRDefault="00B30430" w:rsidP="00427C2D"/>
    <w:p w:rsidR="00B30430" w:rsidRDefault="00B30430" w:rsidP="00427C2D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B30430" w:rsidRDefault="00B30430" w:rsidP="00427C2D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B30430" w:rsidRDefault="00B3043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</w:t>
      </w:r>
    </w:p>
    <w:p w:rsidR="00B30430" w:rsidRDefault="00B30430">
      <w:r>
        <w:t xml:space="preserve">      </w:t>
      </w:r>
    </w:p>
    <w:p w:rsidR="00B30430" w:rsidRDefault="00B30430">
      <w:r>
        <w:t xml:space="preserve">   </w:t>
      </w:r>
    </w:p>
    <w:p w:rsidR="00B30430" w:rsidRDefault="00B30430" w:rsidP="00427C2D">
      <w:pPr>
        <w:jc w:val="center"/>
        <w:rPr>
          <w:b/>
          <w:bCs/>
          <w:color w:val="000000"/>
          <w:sz w:val="28"/>
          <w:szCs w:val="28"/>
        </w:rPr>
      </w:pPr>
    </w:p>
    <w:p w:rsidR="00B30430" w:rsidRDefault="00B30430" w:rsidP="00427C2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30430" w:rsidRPr="006A7189" w:rsidTr="00F026B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30430" w:rsidRPr="006A7189" w:rsidTr="00F026B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Default="00B30430" w:rsidP="00F026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0430" w:rsidRPr="006A7189" w:rsidTr="00F026B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Default="00B30430" w:rsidP="00F026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0430" w:rsidRPr="006A7189" w:rsidTr="00F026B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Default="00B30430" w:rsidP="00F026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30430" w:rsidRPr="006A7189" w:rsidTr="00F026B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Default="00B30430" w:rsidP="00F026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30430" w:rsidRPr="006A7189" w:rsidTr="00F026B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30430" w:rsidRPr="006A7189" w:rsidTr="00F026B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30430" w:rsidRPr="006A7189" w:rsidTr="00F026B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0430" w:rsidRPr="006A7189" w:rsidTr="00F026B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0430" w:rsidRPr="006A7189" w:rsidTr="00F026B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0430" w:rsidRPr="006A7189" w:rsidTr="00F026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B30430" w:rsidRPr="006A7189" w:rsidTr="00F026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0430" w:rsidRPr="006A7189" w:rsidTr="00F026B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B30430" w:rsidRPr="006A7189" w:rsidTr="00F026B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430" w:rsidRPr="006A7189" w:rsidRDefault="00B30430" w:rsidP="00F026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</w:tbl>
    <w:p w:rsidR="00B30430" w:rsidRDefault="00B30430" w:rsidP="00427C2D"/>
    <w:p w:rsidR="00B30430" w:rsidRDefault="00B30430" w:rsidP="00427C2D"/>
    <w:p w:rsidR="00B30430" w:rsidRDefault="00B30430" w:rsidP="00427C2D"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辜瑞琪</w:t>
      </w:r>
      <w:r>
        <w:t xml:space="preserve">                                </w:t>
      </w:r>
      <w:r>
        <w:rPr>
          <w:rFonts w:hint="eastAsia"/>
        </w:rPr>
        <w:t>被考评人：辜成玉</w:t>
      </w:r>
    </w:p>
    <w:p w:rsidR="00B30430" w:rsidRDefault="00B30430" w:rsidP="00427C2D"/>
    <w:p w:rsidR="00B30430" w:rsidRDefault="00B30430" w:rsidP="00427C2D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B30430" w:rsidRDefault="00B30430" w:rsidP="00427C2D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B30430" w:rsidRDefault="00B30430" w:rsidP="00427C2D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B30430" w:rsidRDefault="00B30430" w:rsidP="00427C2D"/>
    <w:p w:rsidR="00B30430" w:rsidRDefault="00B30430" w:rsidP="00427C2D">
      <w:pPr>
        <w:jc w:val="center"/>
        <w:rPr>
          <w:b/>
          <w:bCs/>
          <w:color w:val="000000"/>
          <w:sz w:val="28"/>
          <w:szCs w:val="28"/>
        </w:rPr>
      </w:pPr>
    </w:p>
    <w:p w:rsidR="00B30430" w:rsidRDefault="00B30430" w:rsidP="00427C2D">
      <w:pPr>
        <w:jc w:val="center"/>
        <w:rPr>
          <w:b/>
          <w:bCs/>
          <w:color w:val="000000"/>
          <w:sz w:val="28"/>
          <w:szCs w:val="28"/>
        </w:rPr>
      </w:pPr>
    </w:p>
    <w:p w:rsidR="00B30430" w:rsidRDefault="00B30430" w:rsidP="00427C2D">
      <w:pPr>
        <w:jc w:val="center"/>
        <w:rPr>
          <w:b/>
          <w:bCs/>
          <w:color w:val="000000"/>
          <w:sz w:val="28"/>
          <w:szCs w:val="28"/>
        </w:rPr>
      </w:pPr>
    </w:p>
    <w:sectPr w:rsidR="00B30430" w:rsidSect="008D1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25F5D"/>
    <w:rsid w:val="00183438"/>
    <w:rsid w:val="001E1942"/>
    <w:rsid w:val="001F0867"/>
    <w:rsid w:val="002045CB"/>
    <w:rsid w:val="0023708C"/>
    <w:rsid w:val="00252A26"/>
    <w:rsid w:val="00284B02"/>
    <w:rsid w:val="00293D7B"/>
    <w:rsid w:val="00395EA1"/>
    <w:rsid w:val="003C5CCB"/>
    <w:rsid w:val="00427C2D"/>
    <w:rsid w:val="00441BA0"/>
    <w:rsid w:val="00476F39"/>
    <w:rsid w:val="00480063"/>
    <w:rsid w:val="004B0D72"/>
    <w:rsid w:val="005475FA"/>
    <w:rsid w:val="005536B8"/>
    <w:rsid w:val="00566DBE"/>
    <w:rsid w:val="005E71C7"/>
    <w:rsid w:val="006758A3"/>
    <w:rsid w:val="00690615"/>
    <w:rsid w:val="006A7189"/>
    <w:rsid w:val="006F7884"/>
    <w:rsid w:val="0081072E"/>
    <w:rsid w:val="008D1B5C"/>
    <w:rsid w:val="00955738"/>
    <w:rsid w:val="00A35DBC"/>
    <w:rsid w:val="00A53BF3"/>
    <w:rsid w:val="00A72AEF"/>
    <w:rsid w:val="00AA2FCC"/>
    <w:rsid w:val="00B1406C"/>
    <w:rsid w:val="00B30430"/>
    <w:rsid w:val="00C57204"/>
    <w:rsid w:val="00D172EC"/>
    <w:rsid w:val="00D7512C"/>
    <w:rsid w:val="00D921DC"/>
    <w:rsid w:val="00DB1332"/>
    <w:rsid w:val="00DB2322"/>
    <w:rsid w:val="00DD4D87"/>
    <w:rsid w:val="00F026BA"/>
    <w:rsid w:val="00F740BA"/>
    <w:rsid w:val="00F771DD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5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5</Pages>
  <Words>443</Words>
  <Characters>2531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10</cp:revision>
  <dcterms:created xsi:type="dcterms:W3CDTF">2016-05-24T01:37:00Z</dcterms:created>
  <dcterms:modified xsi:type="dcterms:W3CDTF">2016-06-22T11:33:00Z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