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CA" w:rsidRDefault="00F124C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124CA" w:rsidRPr="002976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124CA" w:rsidRPr="002976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Default="00F124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24CA" w:rsidRPr="002976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Default="00F124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24CA" w:rsidRPr="002976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Default="00F124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124CA" w:rsidRPr="002976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Default="00F124C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24CA" w:rsidRPr="0029760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24CA" w:rsidRPr="002976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24CA" w:rsidRPr="002976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分，本月分享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24CA" w:rsidRPr="002976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124CA" w:rsidRPr="002976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124CA" w:rsidRPr="0029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124CA" w:rsidRPr="0029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124CA" w:rsidRPr="002976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124CA" w:rsidRPr="0029760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4CA" w:rsidRPr="0029760C" w:rsidRDefault="00F124C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</w:tbl>
    <w:p w:rsidR="00F124CA" w:rsidRDefault="00F124CA"/>
    <w:p w:rsidR="00F124CA" w:rsidRDefault="00F124CA"/>
    <w:p w:rsidR="00F124CA" w:rsidRDefault="00F124CA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丁偲迪</w:t>
      </w:r>
      <w:r>
        <w:t xml:space="preserve">                                  </w:t>
      </w:r>
      <w:r>
        <w:rPr>
          <w:rFonts w:hint="eastAsia"/>
        </w:rPr>
        <w:t>被考评人：李青燕</w:t>
      </w:r>
    </w:p>
    <w:p w:rsidR="00F124CA" w:rsidRDefault="00F124CA"/>
    <w:p w:rsidR="00F124CA" w:rsidRDefault="00F124C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124CA" w:rsidRDefault="00F124CA"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 w:rsidR="00F124CA" w:rsidRDefault="00F124CA"/>
    <w:p w:rsidR="00F124CA" w:rsidRDefault="00F124CA"/>
    <w:sectPr w:rsidR="00F124CA" w:rsidSect="0047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9760C"/>
    <w:rsid w:val="00476998"/>
    <w:rsid w:val="00576B19"/>
    <w:rsid w:val="00735AC1"/>
    <w:rsid w:val="00764CB9"/>
    <w:rsid w:val="00784FF3"/>
    <w:rsid w:val="0089243C"/>
    <w:rsid w:val="008D15D3"/>
    <w:rsid w:val="009F1CA2"/>
    <w:rsid w:val="00A27888"/>
    <w:rsid w:val="00B0562B"/>
    <w:rsid w:val="00BF43FA"/>
    <w:rsid w:val="00C820A7"/>
    <w:rsid w:val="00CC74D2"/>
    <w:rsid w:val="00D41702"/>
    <w:rsid w:val="00D9506F"/>
    <w:rsid w:val="00DF7EAE"/>
    <w:rsid w:val="00F124CA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133</Words>
  <Characters>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2016-01-04T03:35:00Z</dcterms:created>
  <dcterms:modified xsi:type="dcterms:W3CDTF">2016-06-19T03:57:00Z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