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88C" w:rsidRDefault="0042488C"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42488C" w:rsidRPr="00425FA1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42488C" w:rsidRPr="00425FA1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Default="004248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2488C" w:rsidRPr="00425FA1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Default="004248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488C" w:rsidRPr="00425FA1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Default="004248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2488C" w:rsidRPr="00425FA1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Default="0042488C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2488C" w:rsidRPr="00425FA1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488C" w:rsidRPr="00425FA1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42488C" w:rsidRPr="00425FA1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每日一课每日一题的学习，案例分享是否按要求及时分享，未按规定分享扣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分，本月分享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次以上加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分，最高加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2488C" w:rsidRPr="00425FA1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2488C" w:rsidRPr="00425FA1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2488C" w:rsidRPr="0042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当柜人员的效期管理及卫生管理情况，发现一次不合格扣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分，若出现过期商品陈列该项不得分，质管员扣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分，店长连带责任扣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2488C" w:rsidRPr="00425FA1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公司下发本月各种文件掌握情况，每个班次人员必须处理公司下发所有邮件，有必要的告知店长解决。若未处理，不予理睬的扣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分，发现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2488C" w:rsidRPr="00425FA1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“双手行动”员工实行情况及销售情况，发现一次扣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分，</w:t>
            </w: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2488C" w:rsidRPr="00425FA1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425FA1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488C" w:rsidRPr="00425FA1" w:rsidRDefault="0042488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81</w:t>
            </w:r>
          </w:p>
        </w:tc>
      </w:tr>
    </w:tbl>
    <w:p w:rsidR="0042488C" w:rsidRDefault="0042488C"/>
    <w:p w:rsidR="0042488C" w:rsidRDefault="0042488C"/>
    <w:p w:rsidR="0042488C" w:rsidRDefault="0042488C">
      <w:r>
        <w:rPr>
          <w:rFonts w:hint="eastAsia"/>
        </w:rPr>
        <w:t>考评人（店长）：丁偲迪</w:t>
      </w:r>
      <w:r>
        <w:t xml:space="preserve">                                   </w:t>
      </w:r>
      <w:r>
        <w:rPr>
          <w:rFonts w:hint="eastAsia"/>
        </w:rPr>
        <w:t>被考评人：李慧</w:t>
      </w:r>
    </w:p>
    <w:p w:rsidR="0042488C" w:rsidRDefault="0042488C"/>
    <w:p w:rsidR="0042488C" w:rsidRDefault="0042488C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42488C" w:rsidRDefault="0042488C">
      <w:r>
        <w:t xml:space="preserve">      2</w:t>
      </w:r>
      <w:r>
        <w:rPr>
          <w:rFonts w:hint="eastAsia"/>
        </w:rPr>
        <w:t>、每月分数打分完成后登记让员工知晓后签字确认</w:t>
      </w:r>
      <w:bookmarkStart w:id="0" w:name="_GoBack"/>
      <w:bookmarkEnd w:id="0"/>
    </w:p>
    <w:p w:rsidR="0042488C" w:rsidRDefault="0042488C"/>
    <w:p w:rsidR="0042488C" w:rsidRDefault="0042488C"/>
    <w:sectPr w:rsidR="0042488C" w:rsidSect="001356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1356F0"/>
    <w:rsid w:val="0042488C"/>
    <w:rsid w:val="00425FA1"/>
    <w:rsid w:val="00576B19"/>
    <w:rsid w:val="00C7625C"/>
    <w:rsid w:val="00CC74D2"/>
    <w:rsid w:val="00D12FFA"/>
    <w:rsid w:val="00D92EEA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56F0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132</Words>
  <Characters>759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2016-01-04T03:35:00Z</dcterms:created>
  <dcterms:modified xsi:type="dcterms:W3CDTF">2016-06-19T03:53:00Z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