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C1" w:rsidRDefault="00735AC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735AC1" w:rsidRPr="0029760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35AC1" w:rsidRPr="0029760C" w:rsidRDefault="00735A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35AC1" w:rsidRPr="0029760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Default="00735AC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35AC1" w:rsidRPr="0029760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Default="00735AC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35AC1" w:rsidRPr="0029760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Default="00735AC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35AC1" w:rsidRPr="0029760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Default="00735AC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35AC1" w:rsidRPr="0029760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35AC1" w:rsidRPr="0029760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35AC1" w:rsidRPr="0029760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每日一课每日一题的学习，案例分享是否按要求及时分享，未按规定分享扣</w:t>
            </w: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分，本月分享</w:t>
            </w: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次以上加</w:t>
            </w: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分，最高加</w:t>
            </w: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35AC1" w:rsidRPr="0029760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35AC1" w:rsidRPr="0029760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735AC1" w:rsidRPr="0029760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35AC1" w:rsidRPr="0029760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公司下发本月各种文件掌握情况，每个班次人员必须处理公司下发所有邮件，有必要的告知店长解决。若未处理，不予理睬的扣</w:t>
            </w: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分，发现</w:t>
            </w: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35AC1" w:rsidRPr="0029760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“双手行动”员工实行情况及销售情况，发现一次扣</w:t>
            </w: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</w:t>
            </w: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35AC1" w:rsidRPr="0029760C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9760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C1" w:rsidRPr="0029760C" w:rsidRDefault="0073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</w:tbl>
    <w:p w:rsidR="00735AC1" w:rsidRDefault="00735AC1"/>
    <w:p w:rsidR="00735AC1" w:rsidRDefault="00735AC1"/>
    <w:p w:rsidR="00735AC1" w:rsidRDefault="00735AC1"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丁偲迪</w:t>
      </w:r>
      <w:r>
        <w:t xml:space="preserve">                                  </w:t>
      </w:r>
      <w:r>
        <w:rPr>
          <w:rFonts w:hint="eastAsia"/>
        </w:rPr>
        <w:t>被考评人：李慧</w:t>
      </w:r>
    </w:p>
    <w:p w:rsidR="00735AC1" w:rsidRDefault="00735AC1"/>
    <w:p w:rsidR="00735AC1" w:rsidRDefault="00735AC1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735AC1" w:rsidRDefault="00735AC1">
      <w:r>
        <w:t xml:space="preserve">      2</w:t>
      </w:r>
      <w:r>
        <w:rPr>
          <w:rFonts w:hint="eastAsia"/>
        </w:rPr>
        <w:t>、每月分数打分完成后登记让员工知晓后签字确认</w:t>
      </w:r>
      <w:bookmarkStart w:id="0" w:name="_GoBack"/>
      <w:bookmarkEnd w:id="0"/>
    </w:p>
    <w:p w:rsidR="00735AC1" w:rsidRDefault="00735AC1"/>
    <w:p w:rsidR="00735AC1" w:rsidRDefault="00735AC1"/>
    <w:sectPr w:rsidR="00735AC1" w:rsidSect="00476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29760C"/>
    <w:rsid w:val="00476998"/>
    <w:rsid w:val="00576B19"/>
    <w:rsid w:val="00735AC1"/>
    <w:rsid w:val="00784FF3"/>
    <w:rsid w:val="0089243C"/>
    <w:rsid w:val="008D15D3"/>
    <w:rsid w:val="009F1CA2"/>
    <w:rsid w:val="00A27888"/>
    <w:rsid w:val="00BF43FA"/>
    <w:rsid w:val="00CC74D2"/>
    <w:rsid w:val="00D41702"/>
    <w:rsid w:val="00D9506F"/>
    <w:rsid w:val="00DF7EAE"/>
    <w:rsid w:val="00FC2E4D"/>
    <w:rsid w:val="01FB5C4F"/>
    <w:rsid w:val="0623601E"/>
    <w:rsid w:val="09852619"/>
    <w:rsid w:val="154410F5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43B15793"/>
    <w:rsid w:val="44425A58"/>
    <w:rsid w:val="46EC63E9"/>
    <w:rsid w:val="51BB11A6"/>
    <w:rsid w:val="533A5A7C"/>
    <w:rsid w:val="63E86945"/>
    <w:rsid w:val="687338BB"/>
    <w:rsid w:val="68A06603"/>
    <w:rsid w:val="6CFE78DF"/>
    <w:rsid w:val="6FCA1077"/>
    <w:rsid w:val="70390867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99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132</Words>
  <Characters>759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2016-01-04T03:35:00Z</dcterms:created>
  <dcterms:modified xsi:type="dcterms:W3CDTF">2016-06-19T03:49:00Z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