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6C" w:rsidRDefault="00881A6C" w:rsidP="00881A6C">
      <w:pPr>
        <w:ind w:firstLineChars="30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月店员考核日常工作表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81A6C" w:rsidRPr="00AB05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1A6C" w:rsidRPr="00AB05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Default="00881A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81A6C" w:rsidRPr="00AB05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Default="00881A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81A6C" w:rsidRPr="00AB0554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Default="00881A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1A6C" w:rsidRPr="00AB05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Default="00881A6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81A6C" w:rsidRPr="00AB05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1A6C" w:rsidRPr="00AB0554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81A6C" w:rsidRPr="00AB05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81A6C" w:rsidRPr="00AB05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抗生素销售必须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81A6C" w:rsidRPr="00AB05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对公司下发的邮件内容熟悉，能及时执行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81A6C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每天能坚持案例分享，每天晚上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22:00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81A6C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元以上的社保刷卡，能按要求及时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A6C" w:rsidRPr="00AB0554" w:rsidRDefault="00881A6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881A6C" w:rsidRDefault="00881A6C">
      <w:r>
        <w:rPr>
          <w:rFonts w:hint="eastAsia"/>
        </w:rPr>
        <w:t>门店名称：</w:t>
      </w:r>
      <w:r>
        <w:t xml:space="preserve">   </w:t>
      </w:r>
      <w:r>
        <w:rPr>
          <w:rFonts w:hint="eastAsia"/>
        </w:rPr>
        <w:t>邛崃长安店</w:t>
      </w:r>
      <w:r>
        <w:t xml:space="preserve">                </w:t>
      </w:r>
      <w:r>
        <w:rPr>
          <w:rFonts w:hint="eastAsia"/>
        </w:rPr>
        <w:t>员工姓名：</w:t>
      </w:r>
      <w:r>
        <w:t xml:space="preserve">   </w:t>
      </w:r>
      <w:r>
        <w:rPr>
          <w:rFonts w:hint="eastAsia"/>
        </w:rPr>
        <w:t>任姗姗</w:t>
      </w:r>
      <w:r>
        <w:t xml:space="preserve">              </w:t>
      </w:r>
      <w:r>
        <w:rPr>
          <w:rFonts w:hint="eastAsia"/>
        </w:rPr>
        <w:t>店长姓名：杨平</w:t>
      </w:r>
    </w:p>
    <w:sectPr w:rsidR="00881A6C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6C" w:rsidRDefault="00881A6C" w:rsidP="006E77B8">
      <w:r>
        <w:separator/>
      </w:r>
    </w:p>
  </w:endnote>
  <w:endnote w:type="continuationSeparator" w:id="0">
    <w:p w:rsidR="00881A6C" w:rsidRDefault="00881A6C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6C" w:rsidRDefault="00881A6C" w:rsidP="006E77B8">
      <w:r>
        <w:separator/>
      </w:r>
    </w:p>
  </w:footnote>
  <w:footnote w:type="continuationSeparator" w:id="0">
    <w:p w:rsidR="00881A6C" w:rsidRDefault="00881A6C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70F5"/>
    <w:rsid w:val="0021506F"/>
    <w:rsid w:val="00345DE0"/>
    <w:rsid w:val="005B71FF"/>
    <w:rsid w:val="0068050E"/>
    <w:rsid w:val="006A494C"/>
    <w:rsid w:val="006E77B8"/>
    <w:rsid w:val="007B4159"/>
    <w:rsid w:val="00881A6C"/>
    <w:rsid w:val="00A7464E"/>
    <w:rsid w:val="00AB0554"/>
    <w:rsid w:val="00DC09B1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4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77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7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2016-01-04T03:35:00Z</dcterms:created>
  <dcterms:modified xsi:type="dcterms:W3CDTF">2016-05-29T07:27:00Z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