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63" w:rsidRDefault="00975563">
      <w:pPr>
        <w:rPr>
          <w:b/>
          <w:bCs/>
          <w:color w:val="000000"/>
          <w:sz w:val="24"/>
        </w:rPr>
      </w:pPr>
    </w:p>
    <w:p w:rsidR="00975563" w:rsidRDefault="0097556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75563" w:rsidRPr="00D21DD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75563" w:rsidRPr="00D21DD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Default="00975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75563" w:rsidRPr="00D21DD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Default="00975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75563" w:rsidRPr="00D21DD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Default="00975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75563" w:rsidRPr="00D21DD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Default="00975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75563" w:rsidRPr="00D21DD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75563" w:rsidRPr="00D21D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75563" w:rsidRPr="00D21D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、个人销售同比上月，下滑（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75563" w:rsidRPr="00D21DD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、个人毛利额同比上月，下滑扣（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75563" w:rsidRPr="00D21DD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、责任区现场管理混乱，督导或营运部检查较差（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75563" w:rsidRPr="00D21D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扣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75563" w:rsidRPr="00D21D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、公司下发本月各种文件掌握情况，扣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75563" w:rsidRPr="00D21DD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5563" w:rsidRPr="00D21DD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</w:tr>
    </w:tbl>
    <w:p w:rsidR="00975563" w:rsidRDefault="00975563"/>
    <w:p w:rsidR="00975563" w:rsidRDefault="00975563"/>
    <w:p w:rsidR="00975563" w:rsidRDefault="00975563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易永红</w:t>
      </w:r>
      <w:r>
        <w:t xml:space="preserve">                               </w:t>
      </w:r>
      <w:r>
        <w:rPr>
          <w:rFonts w:hint="eastAsia"/>
        </w:rPr>
        <w:t>被考评：何雪梅</w:t>
      </w:r>
    </w:p>
    <w:p w:rsidR="00975563" w:rsidRDefault="00975563"/>
    <w:p w:rsidR="00975563" w:rsidRDefault="0097556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75563" w:rsidRDefault="0097556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75563" w:rsidRDefault="0097556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75563" w:rsidRDefault="00975563"/>
    <w:p w:rsidR="00975563" w:rsidRDefault="00975563"/>
    <w:p w:rsidR="00975563" w:rsidRDefault="00975563"/>
    <w:p w:rsidR="00975563" w:rsidRDefault="00975563"/>
    <w:p w:rsidR="00975563" w:rsidRDefault="00975563"/>
    <w:p w:rsidR="00975563" w:rsidRDefault="0097556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75563" w:rsidRPr="00D21DD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75563" w:rsidRPr="00D21DD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Default="00975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563" w:rsidRPr="00D21DD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Default="00975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5563" w:rsidRPr="00D21DD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Default="0097556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563" w:rsidRPr="00D21DD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563" w:rsidRPr="00D21D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5563" w:rsidRPr="00D21D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5563" w:rsidRPr="00D21DD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 w:rsidP="00DF08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5563" w:rsidRPr="00D21DD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 w:rsidP="00DF08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5563" w:rsidRPr="00D21D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5563" w:rsidRPr="00D21D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 w:rsidP="00DF08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5563" w:rsidRPr="00D21DD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75563" w:rsidRPr="00D21DD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563" w:rsidRPr="00D21DDF" w:rsidRDefault="009755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75563" w:rsidRDefault="0097556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75563" w:rsidRDefault="00975563">
      <w:pPr>
        <w:rPr>
          <w:b/>
          <w:bCs/>
          <w:sz w:val="24"/>
        </w:rPr>
      </w:pPr>
    </w:p>
    <w:p w:rsidR="00975563" w:rsidRDefault="00975563">
      <w:pPr>
        <w:rPr>
          <w:b/>
          <w:bCs/>
          <w:sz w:val="24"/>
        </w:rPr>
      </w:pPr>
    </w:p>
    <w:p w:rsidR="00975563" w:rsidRDefault="00975563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被考评人（店长）：易永红</w:t>
      </w:r>
    </w:p>
    <w:p w:rsidR="00975563" w:rsidRDefault="00975563">
      <w:pPr>
        <w:jc w:val="left"/>
      </w:pPr>
      <w:bookmarkStart w:id="0" w:name="_GoBack"/>
      <w:bookmarkEnd w:id="0"/>
    </w:p>
    <w:p w:rsidR="00975563" w:rsidRDefault="00975563"/>
    <w:p w:rsidR="00975563" w:rsidRDefault="0097556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75563" w:rsidRDefault="0097556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75563" w:rsidRDefault="0097556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75563" w:rsidRDefault="00975563"/>
    <w:sectPr w:rsidR="00975563" w:rsidSect="0090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4479B"/>
    <w:rsid w:val="0008768E"/>
    <w:rsid w:val="0012426C"/>
    <w:rsid w:val="00190DC5"/>
    <w:rsid w:val="001B7A1E"/>
    <w:rsid w:val="001E1C7C"/>
    <w:rsid w:val="00211F1C"/>
    <w:rsid w:val="00234FCC"/>
    <w:rsid w:val="002F36EF"/>
    <w:rsid w:val="002F78E0"/>
    <w:rsid w:val="00346835"/>
    <w:rsid w:val="0037215C"/>
    <w:rsid w:val="0056085D"/>
    <w:rsid w:val="0056390C"/>
    <w:rsid w:val="006005E7"/>
    <w:rsid w:val="006542F0"/>
    <w:rsid w:val="008016EC"/>
    <w:rsid w:val="00850269"/>
    <w:rsid w:val="008559F0"/>
    <w:rsid w:val="00902F9B"/>
    <w:rsid w:val="00975563"/>
    <w:rsid w:val="009A11DF"/>
    <w:rsid w:val="009F0F6E"/>
    <w:rsid w:val="00C8224F"/>
    <w:rsid w:val="00CA058D"/>
    <w:rsid w:val="00CA5455"/>
    <w:rsid w:val="00D21DDF"/>
    <w:rsid w:val="00DC4EF7"/>
    <w:rsid w:val="00DF0882"/>
    <w:rsid w:val="00DF21E3"/>
    <w:rsid w:val="00E45386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9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194</Words>
  <Characters>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用户</cp:lastModifiedBy>
  <cp:revision>13</cp:revision>
  <dcterms:created xsi:type="dcterms:W3CDTF">2016-05-27T01:39:00Z</dcterms:created>
  <dcterms:modified xsi:type="dcterms:W3CDTF">2016-05-27T03:06:00Z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