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3F" w:rsidRDefault="005A323F">
      <w:pPr>
        <w:rPr>
          <w:b/>
          <w:bCs/>
          <w:color w:val="000000"/>
          <w:sz w:val="24"/>
        </w:rPr>
      </w:pPr>
    </w:p>
    <w:p w:rsidR="005A323F" w:rsidRDefault="005A323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5A323F" w:rsidRPr="008727A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A323F" w:rsidRPr="008727A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Default="005A323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A323F" w:rsidRPr="008727A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Default="005A323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A323F" w:rsidRPr="008727A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Default="005A323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A323F" w:rsidRPr="008727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Default="005A323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A323F" w:rsidRPr="008727A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A323F" w:rsidRPr="008727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A323F" w:rsidRPr="008727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处方的审核，补录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323F" w:rsidRPr="008727A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货架卫生清洁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323F" w:rsidRPr="008727A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集团公司到我店检查，整改店堂店外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323F" w:rsidRPr="008727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323F" w:rsidRPr="008727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323F" w:rsidRPr="008727A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323F" w:rsidRPr="008727A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40</w:t>
            </w:r>
          </w:p>
        </w:tc>
      </w:tr>
    </w:tbl>
    <w:p w:rsidR="005A323F" w:rsidRDefault="005A323F"/>
    <w:p w:rsidR="005A323F" w:rsidRDefault="005A323F"/>
    <w:p w:rsidR="005A323F" w:rsidRDefault="005A323F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丁偲迪</w:t>
      </w:r>
      <w:r>
        <w:t xml:space="preserve">                                  </w:t>
      </w:r>
      <w:r>
        <w:rPr>
          <w:rFonts w:hint="eastAsia"/>
        </w:rPr>
        <w:t>被考评人：李青燕</w:t>
      </w:r>
    </w:p>
    <w:p w:rsidR="005A323F" w:rsidRDefault="005A323F"/>
    <w:p w:rsidR="005A323F" w:rsidRDefault="005A323F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5A323F" w:rsidRDefault="005A323F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5A323F" w:rsidRDefault="005A323F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5A323F" w:rsidRDefault="005A323F"/>
    <w:p w:rsidR="005A323F" w:rsidRDefault="005A323F"/>
    <w:p w:rsidR="005A323F" w:rsidRDefault="005A323F"/>
    <w:p w:rsidR="005A323F" w:rsidRDefault="005A323F"/>
    <w:p w:rsidR="005A323F" w:rsidRDefault="005A323F"/>
    <w:p w:rsidR="005A323F" w:rsidRDefault="005A323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5A323F" w:rsidRPr="008727A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A323F" w:rsidRPr="008727A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Default="005A323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23F" w:rsidRPr="008727A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Default="005A323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23F" w:rsidRPr="008727A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Default="005A323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23F" w:rsidRPr="008727A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23F" w:rsidRPr="008727A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323F" w:rsidRPr="008727A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8727A0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323F" w:rsidRPr="008727A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323F" w:rsidRPr="008727A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323F" w:rsidRPr="008727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323F" w:rsidRPr="008727A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323F" w:rsidRPr="008727A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323F" w:rsidRPr="008727A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3F" w:rsidRPr="008727A0" w:rsidRDefault="005A32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A323F" w:rsidRDefault="005A323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5A323F" w:rsidRDefault="005A323F">
      <w:pPr>
        <w:rPr>
          <w:b/>
          <w:bCs/>
          <w:sz w:val="24"/>
        </w:rPr>
      </w:pPr>
    </w:p>
    <w:p w:rsidR="005A323F" w:rsidRDefault="005A323F">
      <w:pPr>
        <w:rPr>
          <w:b/>
          <w:bCs/>
          <w:sz w:val="24"/>
        </w:rPr>
      </w:pPr>
    </w:p>
    <w:p w:rsidR="005A323F" w:rsidRDefault="005A323F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5A323F" w:rsidRDefault="005A323F">
      <w:pPr>
        <w:jc w:val="left"/>
      </w:pPr>
      <w:bookmarkStart w:id="0" w:name="_GoBack"/>
      <w:bookmarkEnd w:id="0"/>
    </w:p>
    <w:p w:rsidR="005A323F" w:rsidRDefault="005A323F"/>
    <w:p w:rsidR="005A323F" w:rsidRDefault="005A323F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5A323F" w:rsidRDefault="005A323F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5A323F" w:rsidRDefault="005A323F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5A323F" w:rsidRDefault="005A323F"/>
    <w:sectPr w:rsidR="005A323F" w:rsidSect="0096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91740"/>
    <w:rsid w:val="005A323F"/>
    <w:rsid w:val="008727A0"/>
    <w:rsid w:val="00905E64"/>
    <w:rsid w:val="009364A9"/>
    <w:rsid w:val="00963284"/>
    <w:rsid w:val="00A54617"/>
    <w:rsid w:val="00AA40CA"/>
    <w:rsid w:val="00EB15FA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28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182</Words>
  <Characters>1040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2016-01-04T03:35:00Z</dcterms:created>
  <dcterms:modified xsi:type="dcterms:W3CDTF">2016-05-27T00:24:00Z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