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中药二厂板蓝根，夏桑菊冲剂个人销售同比下滑（下滑扣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：江月红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李媛</w:t>
      </w:r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、门店中药二厂板蓝根，夏桑菊冲剂总量销售同比下滑（下滑扣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存量门店销售同比下滑扣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存量门店毛利同比下滑扣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、解决问题能力，有店员投诉或者其他部门反映不作为或者推托（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文件执行力强弱，门店执行力以及店长个人执行力强弱（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25F5D"/>
    <w:rsid w:val="002045CB"/>
    <w:rsid w:val="00252A26"/>
    <w:rsid w:val="00284B02"/>
    <w:rsid w:val="00395EA1"/>
    <w:rsid w:val="00441BA0"/>
    <w:rsid w:val="00480063"/>
    <w:rsid w:val="005475FA"/>
    <w:rsid w:val="005536B8"/>
    <w:rsid w:val="00566DBE"/>
    <w:rsid w:val="005E71C7"/>
    <w:rsid w:val="00690615"/>
    <w:rsid w:val="006A7189"/>
    <w:rsid w:val="008D1B5C"/>
    <w:rsid w:val="00955738"/>
    <w:rsid w:val="00A35DBC"/>
    <w:rsid w:val="00A72AEF"/>
    <w:rsid w:val="00B1406C"/>
    <w:rsid w:val="00D921DC"/>
    <w:rsid w:val="00DD4D87"/>
    <w:rsid w:val="00F771DD"/>
    <w:rsid w:val="0623601E"/>
    <w:rsid w:val="14C77A0F"/>
    <w:rsid w:val="18242D0C"/>
    <w:rsid w:val="1C2D15AF"/>
    <w:rsid w:val="1EF94F45"/>
    <w:rsid w:val="1FEC634B"/>
    <w:rsid w:val="24C22490"/>
    <w:rsid w:val="2E5C6FE0"/>
    <w:rsid w:val="3D452A6A"/>
    <w:rsid w:val="3F370628"/>
    <w:rsid w:val="43B15793"/>
    <w:rsid w:val="483F2A48"/>
    <w:rsid w:val="4C3D6A7E"/>
    <w:rsid w:val="4D3D5BD6"/>
    <w:rsid w:val="66C86948"/>
    <w:rsid w:val="70390867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211</Words>
  <Characters>1209</Characters>
  <Lines>0</Lines>
  <Paragraphs>0</Paragraphs>
  <ScaleCrop>false</ScaleCrop>
  <LinksUpToDate>false</LinksUpToDate>
  <CharactersWithSpaces>0</CharactersWithSpaces>
  <Application>WPS Office_10.1.0.5602_F1E327BC-269C-435d-A152-05C5408002CA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2016-05-23T05:03:00Z</dcterms:created>
  <dc:creator>Administrator</dc:creator>
  <cp:lastModifiedBy>Administrator</cp:lastModifiedBy>
  <dcterms:modified xsi:type="dcterms:W3CDTF">2016-05-25T14:55:22Z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2052-10.1.0.5602</vt:lpwstr>
  </property>
</Properties>
</file>